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89" w:rsidRDefault="003B0589"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一○六</w:t>
      </w:r>
      <w:r w:rsidRPr="001F4626">
        <w:rPr>
          <w:rFonts w:ascii="標楷體" w:eastAsia="標楷體" w:hAnsi="標楷體" w:cs="標楷體" w:hint="eastAsia"/>
          <w:sz w:val="36"/>
          <w:szCs w:val="36"/>
        </w:rPr>
        <w:t>年度員工協助方案工作計畫</w:t>
      </w:r>
    </w:p>
    <w:p w:rsidR="003B0589" w:rsidRPr="001F4626" w:rsidRDefault="003B0589" w:rsidP="00C50CDD">
      <w:pPr>
        <w:spacing w:line="440" w:lineRule="exact"/>
        <w:jc w:val="center"/>
        <w:rPr>
          <w:rFonts w:ascii="標楷體" w:eastAsia="標楷體" w:hAnsi="標楷體"/>
          <w:sz w:val="36"/>
          <w:szCs w:val="36"/>
        </w:rPr>
      </w:pPr>
    </w:p>
    <w:p w:rsidR="003B0589" w:rsidRPr="00737738" w:rsidRDefault="003B0589"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w:t>
      </w:r>
      <w:r>
        <w:rPr>
          <w:rFonts w:ascii="標楷體" w:eastAsia="標楷體" w:hAnsi="標楷體" w:cs="標楷體"/>
          <w:kern w:val="0"/>
          <w:sz w:val="22"/>
          <w:szCs w:val="22"/>
        </w:rPr>
        <w:t>106</w:t>
      </w:r>
      <w:r>
        <w:rPr>
          <w:rFonts w:ascii="標楷體" w:eastAsia="標楷體" w:hAnsi="標楷體" w:cs="標楷體" w:hint="eastAsia"/>
          <w:kern w:val="0"/>
          <w:sz w:val="22"/>
          <w:szCs w:val="22"/>
        </w:rPr>
        <w:t>年</w:t>
      </w:r>
      <w:r>
        <w:rPr>
          <w:rFonts w:ascii="標楷體" w:eastAsia="標楷體" w:hAnsi="標楷體" w:cs="標楷體"/>
          <w:kern w:val="0"/>
          <w:sz w:val="22"/>
          <w:szCs w:val="22"/>
        </w:rPr>
        <w:t>3</w:t>
      </w:r>
      <w:r>
        <w:rPr>
          <w:rFonts w:ascii="標楷體" w:eastAsia="標楷體" w:hAnsi="標楷體" w:cs="標楷體" w:hint="eastAsia"/>
          <w:kern w:val="0"/>
          <w:sz w:val="22"/>
          <w:szCs w:val="22"/>
        </w:rPr>
        <w:t>月</w:t>
      </w:r>
      <w:r>
        <w:rPr>
          <w:rFonts w:ascii="標楷體" w:eastAsia="標楷體" w:hAnsi="標楷體" w:cs="標楷體"/>
          <w:kern w:val="0"/>
          <w:sz w:val="22"/>
          <w:szCs w:val="22"/>
        </w:rPr>
        <w:t>28</w:t>
      </w:r>
      <w:r>
        <w:rPr>
          <w:rFonts w:ascii="標楷體" w:eastAsia="標楷體" w:hAnsi="標楷體" w:cs="標楷體" w:hint="eastAsia"/>
          <w:kern w:val="0"/>
          <w:sz w:val="22"/>
          <w:szCs w:val="22"/>
        </w:rPr>
        <w:t>日府人任字第</w:t>
      </w:r>
      <w:r w:rsidRPr="00737738">
        <w:rPr>
          <w:rFonts w:ascii="標楷體" w:eastAsia="標楷體" w:hAnsi="標楷體" w:cs="標楷體"/>
          <w:kern w:val="0"/>
          <w:sz w:val="22"/>
          <w:szCs w:val="22"/>
        </w:rPr>
        <w:t>1060058494</w:t>
      </w:r>
      <w:r>
        <w:rPr>
          <w:rFonts w:ascii="標楷體" w:eastAsia="標楷體" w:hAnsi="標楷體" w:cs="標楷體" w:hint="eastAsia"/>
          <w:kern w:val="0"/>
          <w:sz w:val="22"/>
          <w:szCs w:val="22"/>
        </w:rPr>
        <w:t>號函訂定</w:t>
      </w:r>
    </w:p>
    <w:p w:rsidR="003B0589" w:rsidRPr="0008297E" w:rsidRDefault="003B0589"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3B0589" w:rsidRDefault="003B0589" w:rsidP="002C6782">
      <w:pPr>
        <w:pStyle w:val="ListParagraph"/>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花蓮縣政府暨所屬各機關學校員工協助方案</w:t>
      </w:r>
      <w:r w:rsidRPr="003753E4">
        <w:rPr>
          <w:rFonts w:ascii="標楷體" w:eastAsia="標楷體" w:hAnsi="標楷體" w:cs="標楷體" w:hint="eastAsia"/>
          <w:sz w:val="28"/>
          <w:szCs w:val="28"/>
        </w:rPr>
        <w:t>。</w:t>
      </w:r>
    </w:p>
    <w:p w:rsidR="003B0589" w:rsidRDefault="003B0589"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3B0589" w:rsidRDefault="003B0589"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w:t>
      </w:r>
      <w:bookmarkStart w:id="0" w:name="_GoBack"/>
      <w:bookmarkEnd w:id="0"/>
      <w:r w:rsidRPr="0008297E">
        <w:rPr>
          <w:rFonts w:ascii="標楷體" w:eastAsia="標楷體" w:hAnsi="標楷體" w:cs="標楷體" w:hint="eastAsia"/>
          <w:sz w:val="28"/>
          <w:szCs w:val="28"/>
        </w:rPr>
        <w:t>使其以健康的身心投入工作，提升其工作士氣及服務效能。</w:t>
      </w:r>
    </w:p>
    <w:p w:rsidR="003B0589" w:rsidRDefault="003B0589" w:rsidP="002C6782">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3B0589" w:rsidRPr="0008297E" w:rsidRDefault="003B0589"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3B0589" w:rsidRDefault="003B0589" w:rsidP="002C6782">
      <w:pPr>
        <w:pStyle w:val="ListParagraph"/>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3B0589" w:rsidRDefault="003B0589"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5529"/>
        <w:gridCol w:w="2564"/>
      </w:tblGrid>
      <w:tr w:rsidR="003B0589" w:rsidRPr="00EA09EE" w:rsidTr="00D82956">
        <w:trPr>
          <w:trHeight w:val="501"/>
        </w:trPr>
        <w:tc>
          <w:tcPr>
            <w:tcW w:w="1915" w:type="dxa"/>
          </w:tcPr>
          <w:p w:rsidR="003B0589" w:rsidRPr="00EA09EE" w:rsidRDefault="003B0589"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9" w:type="dxa"/>
          </w:tcPr>
          <w:p w:rsidR="003B0589" w:rsidRPr="00EA09EE" w:rsidRDefault="003B0589"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564" w:type="dxa"/>
          </w:tcPr>
          <w:p w:rsidR="003B0589" w:rsidRPr="00EA09EE" w:rsidRDefault="003B0589"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3B0589" w:rsidRPr="00EA09EE" w:rsidTr="00D82956">
        <w:trPr>
          <w:trHeight w:val="1285"/>
        </w:trPr>
        <w:tc>
          <w:tcPr>
            <w:tcW w:w="1915" w:type="dxa"/>
            <w:vAlign w:val="center"/>
          </w:tcPr>
          <w:p w:rsidR="003B0589" w:rsidRPr="00EA09EE" w:rsidRDefault="003B0589"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9" w:type="dxa"/>
          </w:tcPr>
          <w:p w:rsidR="003B0589" w:rsidRPr="00EA09EE" w:rsidRDefault="003B0589" w:rsidP="001F4626">
            <w:pPr>
              <w:pStyle w:val="ListParagraph"/>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3B0589" w:rsidRPr="00EA09EE" w:rsidRDefault="003B0589" w:rsidP="001F4626">
            <w:pPr>
              <w:pStyle w:val="ListParagraph"/>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依據問卷調查結果訂定本府</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年度員工協助方案工作計畫。</w:t>
            </w:r>
          </w:p>
        </w:tc>
        <w:tc>
          <w:tcPr>
            <w:tcW w:w="2564" w:type="dxa"/>
          </w:tcPr>
          <w:p w:rsidR="003B0589" w:rsidRPr="00D82956" w:rsidRDefault="003B0589" w:rsidP="00D82956">
            <w:pPr>
              <w:spacing w:line="400" w:lineRule="exact"/>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二</w:t>
            </w:r>
            <w:r w:rsidRPr="00EA09EE">
              <w:rPr>
                <w:rFonts w:ascii="標楷體" w:eastAsia="標楷體" w:hAnsi="標楷體" w:cs="標楷體" w:hint="eastAsia"/>
                <w:sz w:val="28"/>
                <w:szCs w:val="28"/>
              </w:rPr>
              <w:t>月</w:t>
            </w:r>
          </w:p>
          <w:p w:rsidR="003B0589" w:rsidRPr="00EA09EE" w:rsidRDefault="003B0589"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3B0589" w:rsidRPr="00F87F6B" w:rsidTr="00D82956">
        <w:trPr>
          <w:trHeight w:hRule="exact" w:val="1012"/>
        </w:trPr>
        <w:tc>
          <w:tcPr>
            <w:tcW w:w="1915" w:type="dxa"/>
            <w:vMerge w:val="restart"/>
            <w:vAlign w:val="center"/>
          </w:tcPr>
          <w:p w:rsidR="003B0589" w:rsidRPr="00EA09EE" w:rsidRDefault="003B0589"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3B0589" w:rsidRPr="00EA09EE" w:rsidRDefault="003B0589" w:rsidP="00D82956">
            <w:pPr>
              <w:spacing w:line="400" w:lineRule="exact"/>
              <w:rPr>
                <w:rFonts w:ascii="標楷體" w:eastAsia="標楷體" w:hAnsi="標楷體"/>
                <w:sz w:val="28"/>
                <w:szCs w:val="28"/>
              </w:rPr>
            </w:pPr>
            <w:r>
              <w:rPr>
                <w:rFonts w:ascii="標楷體" w:eastAsia="標楷體" w:hAnsi="標楷體" w:cs="標楷體" w:hint="eastAsia"/>
                <w:sz w:val="28"/>
                <w:szCs w:val="28"/>
              </w:rPr>
              <w:t>辦理新進人員訓練宣導本府</w:t>
            </w:r>
            <w:r>
              <w:rPr>
                <w:rFonts w:ascii="標楷體" w:eastAsia="標楷體" w:hAnsi="標楷體" w:cs="標楷體"/>
                <w:sz w:val="28"/>
                <w:szCs w:val="28"/>
              </w:rPr>
              <w:t>EAP</w:t>
            </w:r>
            <w:r>
              <w:rPr>
                <w:rFonts w:ascii="標楷體" w:eastAsia="標楷體" w:hAnsi="標楷體" w:cs="標楷體" w:hint="eastAsia"/>
                <w:sz w:val="28"/>
                <w:szCs w:val="28"/>
              </w:rPr>
              <w:t>，協助新進人員適應環境</w:t>
            </w:r>
            <w:r w:rsidRPr="00EA09EE">
              <w:rPr>
                <w:rFonts w:ascii="標楷體" w:eastAsia="標楷體" w:hAnsi="標楷體" w:cs="標楷體" w:hint="eastAsia"/>
                <w:sz w:val="28"/>
                <w:szCs w:val="28"/>
              </w:rPr>
              <w:t>。</w:t>
            </w:r>
          </w:p>
        </w:tc>
        <w:tc>
          <w:tcPr>
            <w:tcW w:w="2564" w:type="dxa"/>
          </w:tcPr>
          <w:p w:rsidR="003B0589" w:rsidRPr="00EA09EE" w:rsidRDefault="003B0589"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3B0589" w:rsidRPr="00EA09EE" w:rsidTr="00D82956">
        <w:trPr>
          <w:trHeight w:val="3799"/>
        </w:trPr>
        <w:tc>
          <w:tcPr>
            <w:tcW w:w="1915" w:type="dxa"/>
            <w:vMerge/>
            <w:vAlign w:val="center"/>
          </w:tcPr>
          <w:p w:rsidR="003B0589" w:rsidRPr="00EA09EE" w:rsidRDefault="003B0589" w:rsidP="001F4626">
            <w:pPr>
              <w:spacing w:line="400" w:lineRule="exact"/>
              <w:rPr>
                <w:rFonts w:ascii="標楷體" w:eastAsia="標楷體" w:hAnsi="標楷體"/>
                <w:sz w:val="28"/>
                <w:szCs w:val="28"/>
              </w:rPr>
            </w:pPr>
          </w:p>
        </w:tc>
        <w:tc>
          <w:tcPr>
            <w:tcW w:w="5529" w:type="dxa"/>
          </w:tcPr>
          <w:p w:rsidR="003B0589" w:rsidRDefault="003B0589" w:rsidP="001F6B63">
            <w:pPr>
              <w:numPr>
                <w:ilvl w:val="0"/>
                <w:numId w:val="10"/>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Pr>
                <w:rFonts w:ascii="標楷體" w:eastAsia="標楷體" w:hAnsi="標楷體" w:cs="標楷體"/>
                <w:sz w:val="28"/>
                <w:szCs w:val="28"/>
              </w:rPr>
              <w:t>EAP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Pr>
                <w:rFonts w:ascii="標楷體" w:eastAsia="標楷體" w:hAnsi="標楷體" w:cs="標楷體"/>
                <w:sz w:val="28"/>
                <w:szCs w:val="28"/>
              </w:rPr>
              <w:t>EAP</w:t>
            </w:r>
            <w:r>
              <w:rPr>
                <w:rFonts w:ascii="標楷體" w:eastAsia="標楷體" w:hAnsi="標楷體" w:cs="標楷體" w:hint="eastAsia"/>
                <w:sz w:val="28"/>
                <w:szCs w:val="28"/>
              </w:rPr>
              <w:t>服務內容</w:t>
            </w:r>
            <w:r w:rsidRPr="00EA09EE">
              <w:rPr>
                <w:rFonts w:ascii="標楷體" w:eastAsia="標楷體" w:hAnsi="標楷體" w:cs="標楷體" w:hint="eastAsia"/>
                <w:sz w:val="28"/>
                <w:szCs w:val="28"/>
              </w:rPr>
              <w:t>。</w:t>
            </w:r>
          </w:p>
          <w:p w:rsidR="003B0589" w:rsidRDefault="003B0589" w:rsidP="001F6B63">
            <w:pPr>
              <w:numPr>
                <w:ilvl w:val="0"/>
                <w:numId w:val="10"/>
              </w:numPr>
              <w:spacing w:line="400" w:lineRule="exact"/>
              <w:rPr>
                <w:rFonts w:ascii="標楷體" w:eastAsia="標楷體" w:hAnsi="標楷體" w:cs="標楷體"/>
                <w:sz w:val="28"/>
                <w:szCs w:val="28"/>
              </w:rPr>
            </w:pPr>
            <w:r>
              <w:rPr>
                <w:rFonts w:ascii="標楷體" w:eastAsia="標楷體" w:hAnsi="標楷體" w:cs="標楷體" w:hint="eastAsia"/>
                <w:sz w:val="28"/>
                <w:szCs w:val="28"/>
              </w:rPr>
              <w:t>於本府員工業務座談餐會進行本府</w:t>
            </w:r>
            <w:r>
              <w:rPr>
                <w:rFonts w:ascii="標楷體" w:eastAsia="標楷體" w:hAnsi="標楷體" w:cs="標楷體"/>
                <w:sz w:val="28"/>
                <w:szCs w:val="28"/>
              </w:rPr>
              <w:t>EAP</w:t>
            </w:r>
            <w:r>
              <w:rPr>
                <w:rFonts w:ascii="標楷體" w:eastAsia="標楷體" w:hAnsi="標楷體" w:cs="標楷體" w:hint="eastAsia"/>
                <w:sz w:val="28"/>
                <w:szCs w:val="28"/>
              </w:rPr>
              <w:t>宣導。</w:t>
            </w:r>
          </w:p>
          <w:p w:rsidR="003B0589" w:rsidRPr="001F6B63" w:rsidRDefault="003B0589" w:rsidP="001F6B63">
            <w:pPr>
              <w:numPr>
                <w:ilvl w:val="0"/>
                <w:numId w:val="10"/>
              </w:numPr>
              <w:spacing w:line="400" w:lineRule="exact"/>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3B0589" w:rsidRPr="001F6B63" w:rsidRDefault="003B0589" w:rsidP="00884A20">
            <w:pPr>
              <w:pStyle w:val="ListParagraph"/>
              <w:numPr>
                <w:ilvl w:val="0"/>
                <w:numId w:val="10"/>
              </w:numPr>
              <w:spacing w:line="400" w:lineRule="exact"/>
              <w:ind w:leftChars="0"/>
              <w:rPr>
                <w:rFonts w:ascii="標楷體" w:eastAsia="標楷體" w:hAnsi="標楷體"/>
                <w:sz w:val="28"/>
                <w:szCs w:val="28"/>
              </w:rPr>
            </w:pPr>
            <w:r>
              <w:rPr>
                <w:rFonts w:ascii="標楷體" w:eastAsia="標楷體" w:hAnsi="標楷體" w:cs="標楷體" w:hint="eastAsia"/>
                <w:sz w:val="28"/>
                <w:szCs w:val="28"/>
              </w:rPr>
              <w:t>以電子郵件、</w:t>
            </w:r>
            <w:r>
              <w:rPr>
                <w:rFonts w:ascii="標楷體" w:eastAsia="標楷體" w:hAnsi="標楷體" w:cs="標楷體"/>
                <w:sz w:val="28"/>
                <w:szCs w:val="28"/>
              </w:rPr>
              <w:t>EAP</w:t>
            </w:r>
            <w:r>
              <w:rPr>
                <w:rFonts w:ascii="標楷體" w:eastAsia="標楷體" w:hAnsi="標楷體" w:cs="標楷體" w:hint="eastAsia"/>
                <w:sz w:val="28"/>
                <w:szCs w:val="28"/>
              </w:rPr>
              <w:t>資源小卡及相關宣導品進行</w:t>
            </w:r>
            <w:r>
              <w:rPr>
                <w:rFonts w:ascii="標楷體" w:eastAsia="標楷體" w:hAnsi="標楷體" w:cs="標楷體"/>
                <w:sz w:val="28"/>
                <w:szCs w:val="28"/>
              </w:rPr>
              <w:t>EAP</w:t>
            </w:r>
            <w:r>
              <w:rPr>
                <w:rFonts w:ascii="標楷體" w:eastAsia="標楷體" w:hAnsi="標楷體" w:cs="標楷體" w:hint="eastAsia"/>
                <w:sz w:val="28"/>
                <w:szCs w:val="28"/>
              </w:rPr>
              <w:t>各項服務宣導。</w:t>
            </w:r>
          </w:p>
        </w:tc>
        <w:tc>
          <w:tcPr>
            <w:tcW w:w="2564" w:type="dxa"/>
          </w:tcPr>
          <w:p w:rsidR="003B0589" w:rsidRPr="00EA09EE" w:rsidRDefault="003B0589"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3B0589" w:rsidRPr="00EA09EE" w:rsidTr="00D82956">
        <w:trPr>
          <w:trHeight w:hRule="exact" w:val="1428"/>
        </w:trPr>
        <w:tc>
          <w:tcPr>
            <w:tcW w:w="1915" w:type="dxa"/>
            <w:vMerge w:val="restart"/>
            <w:vAlign w:val="center"/>
          </w:tcPr>
          <w:p w:rsidR="003B0589" w:rsidRPr="00EA09EE" w:rsidRDefault="003B0589"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3B0589" w:rsidRDefault="003B0589" w:rsidP="00884A20">
            <w:pPr>
              <w:spacing w:line="400" w:lineRule="exact"/>
              <w:ind w:left="280" w:hangingChars="100" w:hanging="280"/>
              <w:rPr>
                <w:rFonts w:ascii="標楷體" w:eastAsia="標楷體" w:hAnsi="標楷體"/>
                <w:sz w:val="28"/>
                <w:szCs w:val="28"/>
              </w:rPr>
            </w:pPr>
            <w:r>
              <w:rPr>
                <w:rFonts w:ascii="標楷體" w:eastAsia="標楷體" w:hAnsi="標楷體" w:cs="標楷體"/>
                <w:sz w:val="28"/>
                <w:szCs w:val="28"/>
              </w:rPr>
              <w:t>1.</w:t>
            </w:r>
            <w:r w:rsidRPr="008C5B2C">
              <w:rPr>
                <w:rFonts w:ascii="標楷體" w:eastAsia="標楷體" w:hAnsi="標楷體" w:cs="標楷體" w:hint="eastAsia"/>
                <w:sz w:val="28"/>
                <w:szCs w:val="28"/>
              </w:rPr>
              <w:t>成立</w:t>
            </w:r>
            <w:r>
              <w:rPr>
                <w:rFonts w:ascii="標楷體" w:eastAsia="標楷體" w:hAnsi="標楷體"/>
                <w:sz w:val="28"/>
                <w:szCs w:val="28"/>
              </w:rPr>
              <w:t>EAP</w:t>
            </w:r>
            <w:r>
              <w:rPr>
                <w:rFonts w:ascii="標楷體" w:eastAsia="標楷體" w:hAnsi="標楷體" w:hint="eastAsia"/>
                <w:sz w:val="28"/>
                <w:szCs w:val="28"/>
              </w:rPr>
              <w:t>推動小組，針對</w:t>
            </w:r>
            <w:r>
              <w:rPr>
                <w:rFonts w:ascii="標楷體" w:eastAsia="標楷體" w:hAnsi="標楷體"/>
                <w:sz w:val="28"/>
                <w:szCs w:val="28"/>
              </w:rPr>
              <w:t>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w:t>
            </w:r>
          </w:p>
          <w:p w:rsidR="003B0589" w:rsidRPr="008C5B2C" w:rsidRDefault="003B0589" w:rsidP="008C5B2C">
            <w:pPr>
              <w:spacing w:line="400" w:lineRule="exact"/>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成立本府各單位</w:t>
            </w:r>
            <w:r>
              <w:rPr>
                <w:rFonts w:ascii="標楷體" w:eastAsia="標楷體" w:hAnsi="標楷體"/>
                <w:sz w:val="28"/>
                <w:szCs w:val="28"/>
              </w:rPr>
              <w:t>EAP</w:t>
            </w:r>
            <w:r>
              <w:rPr>
                <w:rFonts w:ascii="標楷體" w:eastAsia="標楷體" w:hAnsi="標楷體" w:hint="eastAsia"/>
                <w:sz w:val="28"/>
                <w:szCs w:val="28"/>
              </w:rPr>
              <w:t>關懷小天使。</w:t>
            </w:r>
          </w:p>
        </w:tc>
        <w:tc>
          <w:tcPr>
            <w:tcW w:w="2564" w:type="dxa"/>
          </w:tcPr>
          <w:p w:rsidR="003B0589" w:rsidRDefault="003B0589"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3B0589" w:rsidRPr="00EA09EE" w:rsidTr="00D82956">
        <w:trPr>
          <w:trHeight w:hRule="exact" w:val="900"/>
        </w:trPr>
        <w:tc>
          <w:tcPr>
            <w:tcW w:w="1915" w:type="dxa"/>
            <w:vMerge/>
            <w:vAlign w:val="center"/>
          </w:tcPr>
          <w:p w:rsidR="003B0589" w:rsidRPr="00EA09EE" w:rsidRDefault="003B0589" w:rsidP="008C5B2C">
            <w:pPr>
              <w:spacing w:line="400" w:lineRule="exact"/>
              <w:rPr>
                <w:rFonts w:ascii="標楷體" w:eastAsia="標楷體" w:hAnsi="標楷體"/>
                <w:sz w:val="28"/>
                <w:szCs w:val="28"/>
              </w:rPr>
            </w:pPr>
          </w:p>
        </w:tc>
        <w:tc>
          <w:tcPr>
            <w:tcW w:w="5529" w:type="dxa"/>
          </w:tcPr>
          <w:p w:rsidR="003B0589" w:rsidRPr="00EA09EE" w:rsidRDefault="003B0589" w:rsidP="001744F4">
            <w:pPr>
              <w:pStyle w:val="ListParagraph"/>
              <w:spacing w:line="400" w:lineRule="exact"/>
              <w:ind w:leftChars="0" w:left="0"/>
              <w:rPr>
                <w:rFonts w:ascii="標楷體" w:eastAsia="標楷體" w:hAnsi="標楷體"/>
                <w:sz w:val="28"/>
                <w:szCs w:val="28"/>
              </w:rPr>
            </w:pPr>
            <w:r>
              <w:rPr>
                <w:rFonts w:ascii="標楷體" w:eastAsia="標楷體" w:hAnsi="標楷體" w:cs="標楷體" w:hint="eastAsia"/>
                <w:sz w:val="28"/>
                <w:szCs w:val="28"/>
              </w:rPr>
              <w:t>於主管會報對本府各級主管進行本府</w:t>
            </w:r>
            <w:r>
              <w:rPr>
                <w:rFonts w:ascii="標楷體" w:eastAsia="標楷體" w:hAnsi="標楷體" w:cs="標楷體"/>
                <w:sz w:val="28"/>
                <w:szCs w:val="28"/>
              </w:rPr>
              <w:t>EAP</w:t>
            </w:r>
            <w:r>
              <w:rPr>
                <w:rFonts w:ascii="標楷體" w:eastAsia="標楷體" w:hAnsi="標楷體" w:cs="標楷體" w:hint="eastAsia"/>
                <w:sz w:val="28"/>
                <w:szCs w:val="28"/>
              </w:rPr>
              <w:t>宣導。</w:t>
            </w:r>
          </w:p>
        </w:tc>
        <w:tc>
          <w:tcPr>
            <w:tcW w:w="2564" w:type="dxa"/>
          </w:tcPr>
          <w:p w:rsidR="003B0589" w:rsidRDefault="003B0589"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3B0589" w:rsidRPr="00EA09EE" w:rsidTr="00D82956">
        <w:trPr>
          <w:trHeight w:hRule="exact" w:val="1263"/>
        </w:trPr>
        <w:tc>
          <w:tcPr>
            <w:tcW w:w="1915" w:type="dxa"/>
            <w:vMerge w:val="restart"/>
            <w:vAlign w:val="center"/>
          </w:tcPr>
          <w:p w:rsidR="003B0589" w:rsidRPr="00EA09EE" w:rsidRDefault="003B0589"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9" w:type="dxa"/>
          </w:tcPr>
          <w:p w:rsidR="003B0589" w:rsidRPr="00EA09EE" w:rsidRDefault="003B0589"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564" w:type="dxa"/>
          </w:tcPr>
          <w:p w:rsidR="003B0589" w:rsidRPr="00EA09EE" w:rsidRDefault="003B0589"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3B0589" w:rsidRPr="00EA09EE" w:rsidTr="00D82956">
        <w:trPr>
          <w:trHeight w:hRule="exact" w:val="530"/>
        </w:trPr>
        <w:tc>
          <w:tcPr>
            <w:tcW w:w="1915" w:type="dxa"/>
            <w:vMerge/>
            <w:vAlign w:val="center"/>
          </w:tcPr>
          <w:p w:rsidR="003B0589" w:rsidRPr="00EA09EE" w:rsidRDefault="003B0589" w:rsidP="008C5B2C">
            <w:pPr>
              <w:spacing w:line="400" w:lineRule="exact"/>
              <w:rPr>
                <w:rFonts w:ascii="標楷體" w:eastAsia="標楷體" w:hAnsi="標楷體" w:cs="標楷體"/>
                <w:sz w:val="28"/>
                <w:szCs w:val="28"/>
              </w:rPr>
            </w:pPr>
          </w:p>
        </w:tc>
        <w:tc>
          <w:tcPr>
            <w:tcW w:w="5529" w:type="dxa"/>
          </w:tcPr>
          <w:p w:rsidR="003B0589" w:rsidRPr="00EA09EE" w:rsidRDefault="003B0589"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依機關同仁需求，辦理團體諮商服務。</w:t>
            </w:r>
          </w:p>
        </w:tc>
        <w:tc>
          <w:tcPr>
            <w:tcW w:w="2564" w:type="dxa"/>
          </w:tcPr>
          <w:p w:rsidR="003B0589" w:rsidRDefault="003B0589"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3B0589" w:rsidRPr="00EA09EE" w:rsidTr="00D82956">
        <w:trPr>
          <w:trHeight w:hRule="exact" w:val="930"/>
        </w:trPr>
        <w:tc>
          <w:tcPr>
            <w:tcW w:w="1915" w:type="dxa"/>
            <w:vMerge/>
            <w:vAlign w:val="center"/>
          </w:tcPr>
          <w:p w:rsidR="003B0589" w:rsidRPr="00EA09EE" w:rsidRDefault="003B0589" w:rsidP="008C5B2C">
            <w:pPr>
              <w:spacing w:line="400" w:lineRule="exact"/>
              <w:rPr>
                <w:rFonts w:ascii="標楷體" w:eastAsia="標楷體" w:hAnsi="標楷體"/>
                <w:sz w:val="28"/>
                <w:szCs w:val="28"/>
              </w:rPr>
            </w:pPr>
          </w:p>
        </w:tc>
        <w:tc>
          <w:tcPr>
            <w:tcW w:w="5529" w:type="dxa"/>
          </w:tcPr>
          <w:p w:rsidR="003B0589" w:rsidRDefault="003B0589" w:rsidP="008C5B2C">
            <w:pPr>
              <w:numPr>
                <w:ilvl w:val="0"/>
                <w:numId w:val="11"/>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聘請律師提供法律之諮詢與協助。</w:t>
            </w:r>
          </w:p>
          <w:p w:rsidR="003B0589" w:rsidRPr="00EA09EE" w:rsidRDefault="003B0589" w:rsidP="008C5B2C">
            <w:pPr>
              <w:numPr>
                <w:ilvl w:val="0"/>
                <w:numId w:val="11"/>
              </w:numPr>
              <w:spacing w:line="400" w:lineRule="exact"/>
              <w:rPr>
                <w:rFonts w:ascii="標楷體" w:eastAsia="標楷體" w:hAnsi="標楷體"/>
                <w:sz w:val="28"/>
                <w:szCs w:val="28"/>
              </w:rPr>
            </w:pPr>
            <w:r>
              <w:rPr>
                <w:rFonts w:ascii="標楷體" w:eastAsia="標楷體" w:hAnsi="標楷體" w:cs="標楷體" w:hint="eastAsia"/>
                <w:sz w:val="28"/>
                <w:szCs w:val="28"/>
              </w:rPr>
              <w:t>提供消費者保護諮詢服務。</w:t>
            </w:r>
          </w:p>
        </w:tc>
        <w:tc>
          <w:tcPr>
            <w:tcW w:w="2564" w:type="dxa"/>
          </w:tcPr>
          <w:p w:rsidR="003B0589" w:rsidRPr="00EA09EE" w:rsidRDefault="003B0589"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3B0589" w:rsidRPr="00EA09EE" w:rsidTr="00D82956">
        <w:trPr>
          <w:trHeight w:hRule="exact" w:val="2891"/>
        </w:trPr>
        <w:tc>
          <w:tcPr>
            <w:tcW w:w="1915" w:type="dxa"/>
            <w:vMerge/>
            <w:vAlign w:val="center"/>
          </w:tcPr>
          <w:p w:rsidR="003B0589" w:rsidRPr="00EA09EE" w:rsidRDefault="003B0589" w:rsidP="008C5B2C">
            <w:pPr>
              <w:spacing w:line="400" w:lineRule="exact"/>
              <w:rPr>
                <w:rFonts w:ascii="標楷體" w:eastAsia="標楷體" w:hAnsi="標楷體"/>
                <w:sz w:val="28"/>
                <w:szCs w:val="28"/>
              </w:rPr>
            </w:pPr>
          </w:p>
        </w:tc>
        <w:tc>
          <w:tcPr>
            <w:tcW w:w="5529" w:type="dxa"/>
          </w:tcPr>
          <w:p w:rsidR="003B0589" w:rsidRDefault="003B0589" w:rsidP="008C5B2C">
            <w:pPr>
              <w:numPr>
                <w:ilvl w:val="0"/>
                <w:numId w:val="12"/>
              </w:numPr>
              <w:spacing w:line="400" w:lineRule="exact"/>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3B0589" w:rsidRPr="00765B5B" w:rsidRDefault="003B0589" w:rsidP="008C5B2C">
            <w:pPr>
              <w:numPr>
                <w:ilvl w:val="0"/>
                <w:numId w:val="12"/>
              </w:numPr>
              <w:spacing w:line="400" w:lineRule="exact"/>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3B0589" w:rsidRPr="00765B5B" w:rsidRDefault="003B0589" w:rsidP="008C5B2C">
            <w:pPr>
              <w:numPr>
                <w:ilvl w:val="0"/>
                <w:numId w:val="12"/>
              </w:numPr>
              <w:spacing w:line="400" w:lineRule="exact"/>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3B0589" w:rsidRPr="00884A20" w:rsidRDefault="003B0589" w:rsidP="00884A20">
            <w:pPr>
              <w:numPr>
                <w:ilvl w:val="0"/>
                <w:numId w:val="12"/>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564" w:type="dxa"/>
          </w:tcPr>
          <w:p w:rsidR="003B0589" w:rsidRPr="00EA09EE" w:rsidRDefault="003B0589"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3B0589" w:rsidRPr="00EA09EE" w:rsidTr="00D82956">
        <w:trPr>
          <w:trHeight w:hRule="exact" w:val="2421"/>
        </w:trPr>
        <w:tc>
          <w:tcPr>
            <w:tcW w:w="1915" w:type="dxa"/>
            <w:vMerge/>
            <w:vAlign w:val="center"/>
          </w:tcPr>
          <w:p w:rsidR="003B0589" w:rsidRPr="00EA09EE" w:rsidRDefault="003B0589" w:rsidP="008C5B2C">
            <w:pPr>
              <w:spacing w:line="400" w:lineRule="exact"/>
              <w:rPr>
                <w:rFonts w:ascii="標楷體" w:eastAsia="標楷體" w:hAnsi="標楷體"/>
                <w:sz w:val="28"/>
                <w:szCs w:val="28"/>
              </w:rPr>
            </w:pPr>
          </w:p>
        </w:tc>
        <w:tc>
          <w:tcPr>
            <w:tcW w:w="5529" w:type="dxa"/>
          </w:tcPr>
          <w:p w:rsidR="003B0589" w:rsidRDefault="003B0589" w:rsidP="00884A20">
            <w:pPr>
              <w:pStyle w:val="ListParagraph"/>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結合本</w:t>
            </w:r>
            <w:r w:rsidRPr="00765B5B">
              <w:rPr>
                <w:rFonts w:ascii="標楷體" w:eastAsia="標楷體" w:hAnsi="標楷體" w:cs="標楷體" w:hint="eastAsia"/>
                <w:sz w:val="28"/>
                <w:szCs w:val="28"/>
              </w:rPr>
              <w:t>縣衛生局各項醫療保健諮詢服務：提供花蓮縣衛生局戒菸服務諮詢、母乳哺育諮詢、減重諮詢、食品安全諮詢及防疫保健知識等各項衛教等諮詢服務。</w:t>
            </w:r>
          </w:p>
          <w:p w:rsidR="003B0589" w:rsidRPr="00765B5B" w:rsidRDefault="003B0589" w:rsidP="00884A20">
            <w:pPr>
              <w:pStyle w:val="ListParagraph"/>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564" w:type="dxa"/>
          </w:tcPr>
          <w:p w:rsidR="003B0589" w:rsidRPr="00EA09EE" w:rsidRDefault="003B0589"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3B0589" w:rsidRPr="00EA09EE" w:rsidTr="00D82956">
        <w:trPr>
          <w:trHeight w:hRule="exact" w:val="4126"/>
        </w:trPr>
        <w:tc>
          <w:tcPr>
            <w:tcW w:w="1915" w:type="dxa"/>
            <w:vAlign w:val="center"/>
          </w:tcPr>
          <w:p w:rsidR="003B0589" w:rsidRPr="00EA09EE" w:rsidRDefault="003B0589"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3B0589" w:rsidRDefault="003B0589" w:rsidP="008C5B2C">
            <w:pPr>
              <w:numPr>
                <w:ilvl w:val="0"/>
                <w:numId w:val="13"/>
              </w:numPr>
              <w:spacing w:line="400" w:lineRule="exact"/>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w:t>
            </w:r>
            <w:r w:rsidRPr="00EA09EE">
              <w:rPr>
                <w:rFonts w:ascii="標楷體" w:eastAsia="標楷體" w:hAnsi="標楷體" w:cs="標楷體" w:hint="eastAsia"/>
                <w:sz w:val="28"/>
                <w:szCs w:val="28"/>
              </w:rPr>
              <w:t>開設瑜珈課程，協助同仁建立規律運動習慣，進而打造健康、活力、有效率的快樂職場。</w:t>
            </w:r>
          </w:p>
          <w:p w:rsidR="003B0589" w:rsidRPr="00EA09EE" w:rsidRDefault="003B0589" w:rsidP="008C5B2C">
            <w:pPr>
              <w:numPr>
                <w:ilvl w:val="0"/>
                <w:numId w:val="13"/>
              </w:numPr>
              <w:spacing w:line="400" w:lineRule="exact"/>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564" w:type="dxa"/>
          </w:tcPr>
          <w:p w:rsidR="003B0589" w:rsidRPr="00EA09EE" w:rsidRDefault="003B0589"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3B0589" w:rsidRPr="00EA09EE" w:rsidTr="00D82956">
        <w:trPr>
          <w:trHeight w:hRule="exact" w:val="1283"/>
        </w:trPr>
        <w:tc>
          <w:tcPr>
            <w:tcW w:w="1915" w:type="dxa"/>
            <w:vMerge w:val="restart"/>
            <w:vAlign w:val="center"/>
          </w:tcPr>
          <w:p w:rsidR="003B0589" w:rsidRPr="00EA09EE" w:rsidRDefault="003B0589"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3B0589" w:rsidRPr="00EA09EE" w:rsidRDefault="003B0589"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生涯規劃及危機處理主題</w:t>
            </w:r>
            <w:r w:rsidRPr="00EA09EE">
              <w:rPr>
                <w:rFonts w:ascii="標楷體" w:eastAsia="標楷體" w:hAnsi="標楷體" w:cs="標楷體" w:hint="eastAsia"/>
                <w:sz w:val="28"/>
                <w:szCs w:val="28"/>
              </w:rPr>
              <w:t>之</w:t>
            </w:r>
            <w:r>
              <w:rPr>
                <w:rFonts w:ascii="標楷體" w:eastAsia="標楷體" w:hAnsi="標楷體" w:cs="標楷體" w:hint="eastAsia"/>
                <w:sz w:val="28"/>
                <w:szCs w:val="28"/>
              </w:rPr>
              <w:t>電影</w:t>
            </w:r>
            <w:r w:rsidRPr="00EA09EE">
              <w:rPr>
                <w:rFonts w:ascii="標楷體" w:eastAsia="標楷體" w:hAnsi="標楷體" w:cs="標楷體" w:hint="eastAsia"/>
                <w:sz w:val="28"/>
                <w:szCs w:val="28"/>
              </w:rPr>
              <w:t>讀書會。</w:t>
            </w:r>
          </w:p>
        </w:tc>
        <w:tc>
          <w:tcPr>
            <w:tcW w:w="2564" w:type="dxa"/>
          </w:tcPr>
          <w:p w:rsidR="003B0589" w:rsidRPr="00EA09EE" w:rsidRDefault="003B0589"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四月、五月</w:t>
            </w:r>
          </w:p>
        </w:tc>
      </w:tr>
      <w:tr w:rsidR="003B0589" w:rsidRPr="00EA09EE" w:rsidTr="00D82956">
        <w:trPr>
          <w:trHeight w:hRule="exact" w:val="936"/>
        </w:trPr>
        <w:tc>
          <w:tcPr>
            <w:tcW w:w="1915" w:type="dxa"/>
            <w:vMerge/>
            <w:vAlign w:val="center"/>
          </w:tcPr>
          <w:p w:rsidR="003B0589" w:rsidRPr="00EA09EE" w:rsidRDefault="003B0589" w:rsidP="00884A20">
            <w:pPr>
              <w:spacing w:line="400" w:lineRule="exact"/>
              <w:rPr>
                <w:rFonts w:ascii="標楷體" w:eastAsia="標楷體" w:hAnsi="標楷體"/>
                <w:sz w:val="28"/>
                <w:szCs w:val="28"/>
              </w:rPr>
            </w:pPr>
          </w:p>
        </w:tc>
        <w:tc>
          <w:tcPr>
            <w:tcW w:w="5529" w:type="dxa"/>
          </w:tcPr>
          <w:p w:rsidR="003B0589" w:rsidRPr="00EA09EE" w:rsidRDefault="003B0589" w:rsidP="001744F4">
            <w:pPr>
              <w:spacing w:line="400" w:lineRule="exact"/>
              <w:rPr>
                <w:rFonts w:ascii="標楷體" w:eastAsia="標楷體" w:hAnsi="標楷體"/>
                <w:sz w:val="28"/>
                <w:szCs w:val="28"/>
              </w:rPr>
            </w:pPr>
            <w:r>
              <w:rPr>
                <w:rFonts w:ascii="標楷體" w:eastAsia="標楷體" w:hAnsi="標楷體" w:cs="標楷體" w:hint="eastAsia"/>
                <w:sz w:val="28"/>
                <w:szCs w:val="28"/>
              </w:rPr>
              <w:t>加強第一線主管人員訓練：針對</w:t>
            </w:r>
            <w:r w:rsidRPr="00EA09EE">
              <w:rPr>
                <w:rFonts w:ascii="標楷體" w:eastAsia="標楷體" w:hAnsi="標楷體" w:cs="標楷體" w:hint="eastAsia"/>
                <w:sz w:val="28"/>
                <w:szCs w:val="28"/>
              </w:rPr>
              <w:t>中高階</w:t>
            </w:r>
            <w:r>
              <w:rPr>
                <w:rFonts w:ascii="標楷體" w:eastAsia="標楷體" w:hAnsi="標楷體" w:cs="標楷體" w:hint="eastAsia"/>
                <w:sz w:val="28"/>
                <w:szCs w:val="28"/>
              </w:rPr>
              <w:t>、中階</w:t>
            </w:r>
            <w:r w:rsidRPr="00EA09EE">
              <w:rPr>
                <w:rFonts w:ascii="標楷體" w:eastAsia="標楷體" w:hAnsi="標楷體" w:cs="標楷體" w:hint="eastAsia"/>
                <w:sz w:val="28"/>
                <w:szCs w:val="28"/>
              </w:rPr>
              <w:t>主管人員</w:t>
            </w:r>
            <w:r>
              <w:rPr>
                <w:rFonts w:ascii="標楷體" w:eastAsia="標楷體" w:hAnsi="標楷體" w:cs="標楷體" w:hint="eastAsia"/>
                <w:sz w:val="28"/>
                <w:szCs w:val="28"/>
              </w:rPr>
              <w:t>辦理</w:t>
            </w:r>
            <w:r>
              <w:rPr>
                <w:rFonts w:ascii="標楷體" w:eastAsia="標楷體" w:hAnsi="標楷體" w:cs="標楷體"/>
                <w:sz w:val="28"/>
                <w:szCs w:val="28"/>
              </w:rPr>
              <w:t>EAP</w:t>
            </w:r>
            <w:r w:rsidRPr="00EA09EE">
              <w:rPr>
                <w:rFonts w:ascii="標楷體" w:eastAsia="標楷體" w:hAnsi="標楷體" w:cs="標楷體" w:hint="eastAsia"/>
                <w:sz w:val="28"/>
                <w:szCs w:val="28"/>
              </w:rPr>
              <w:t>研習。</w:t>
            </w:r>
          </w:p>
        </w:tc>
        <w:tc>
          <w:tcPr>
            <w:tcW w:w="2564" w:type="dxa"/>
          </w:tcPr>
          <w:p w:rsidR="003B0589" w:rsidRPr="00EA09EE" w:rsidRDefault="003B0589"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3B0589" w:rsidRPr="00EA09EE" w:rsidTr="00D82956">
        <w:trPr>
          <w:trHeight w:hRule="exact" w:val="2184"/>
        </w:trPr>
        <w:tc>
          <w:tcPr>
            <w:tcW w:w="1915" w:type="dxa"/>
            <w:vMerge/>
            <w:vAlign w:val="center"/>
          </w:tcPr>
          <w:p w:rsidR="003B0589" w:rsidRPr="00EA09EE" w:rsidRDefault="003B0589" w:rsidP="00884A20">
            <w:pPr>
              <w:spacing w:line="400" w:lineRule="exact"/>
              <w:rPr>
                <w:rFonts w:ascii="標楷體" w:eastAsia="標楷體" w:hAnsi="標楷體"/>
                <w:sz w:val="28"/>
                <w:szCs w:val="28"/>
              </w:rPr>
            </w:pPr>
          </w:p>
        </w:tc>
        <w:tc>
          <w:tcPr>
            <w:tcW w:w="5529" w:type="dxa"/>
          </w:tcPr>
          <w:p w:rsidR="003B0589" w:rsidRPr="00EA09EE" w:rsidRDefault="003B0589"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加強人事人員專業知能訓練：</w:t>
            </w:r>
          </w:p>
          <w:p w:rsidR="003B0589" w:rsidRPr="00EA09EE" w:rsidRDefault="003B0589"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薦送人事人員參加行政院人事行政總處公務人力發展中心辦理「員工協助方案專班」。</w:t>
            </w:r>
          </w:p>
          <w:p w:rsidR="003B0589" w:rsidRPr="00EA09EE" w:rsidRDefault="003B0589"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辦理本縣人事人員</w:t>
            </w:r>
            <w:r>
              <w:rPr>
                <w:rFonts w:ascii="標楷體" w:eastAsia="標楷體" w:hAnsi="標楷體" w:cs="標楷體"/>
                <w:sz w:val="28"/>
                <w:szCs w:val="28"/>
              </w:rPr>
              <w:t>EAP</w:t>
            </w:r>
            <w:r w:rsidRPr="00EA09EE">
              <w:rPr>
                <w:rFonts w:ascii="標楷體" w:eastAsia="標楷體" w:hAnsi="標楷體" w:cs="標楷體" w:hint="eastAsia"/>
                <w:sz w:val="28"/>
                <w:szCs w:val="28"/>
              </w:rPr>
              <w:t>研習。</w:t>
            </w:r>
          </w:p>
        </w:tc>
        <w:tc>
          <w:tcPr>
            <w:tcW w:w="2564" w:type="dxa"/>
          </w:tcPr>
          <w:p w:rsidR="003B0589" w:rsidRPr="00EA09EE" w:rsidRDefault="003B0589" w:rsidP="00884A20">
            <w:pPr>
              <w:spacing w:line="400" w:lineRule="exact"/>
              <w:rPr>
                <w:rFonts w:ascii="標楷體" w:eastAsia="標楷體" w:hAnsi="標楷體"/>
                <w:sz w:val="28"/>
                <w:szCs w:val="28"/>
              </w:rPr>
            </w:pPr>
          </w:p>
          <w:p w:rsidR="003B0589" w:rsidRPr="00EA09EE" w:rsidRDefault="003B0589"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配合公務人力發展中心課程辦理</w:t>
            </w:r>
          </w:p>
          <w:p w:rsidR="003B0589" w:rsidRPr="00EA09EE" w:rsidRDefault="003B0589" w:rsidP="00884A20">
            <w:pPr>
              <w:spacing w:line="400" w:lineRule="exact"/>
              <w:rPr>
                <w:rFonts w:ascii="標楷體" w:eastAsia="標楷體" w:hAnsi="標楷體"/>
                <w:sz w:val="28"/>
                <w:szCs w:val="28"/>
              </w:rPr>
            </w:pPr>
          </w:p>
          <w:p w:rsidR="003B0589" w:rsidRPr="00EA09EE" w:rsidRDefault="003B0589"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3B0589" w:rsidRPr="00EA09EE" w:rsidTr="00D82956">
        <w:trPr>
          <w:trHeight w:hRule="exact" w:val="1344"/>
        </w:trPr>
        <w:tc>
          <w:tcPr>
            <w:tcW w:w="1915" w:type="dxa"/>
            <w:vMerge/>
            <w:vAlign w:val="center"/>
          </w:tcPr>
          <w:p w:rsidR="003B0589" w:rsidRPr="00EA09EE" w:rsidRDefault="003B0589" w:rsidP="00884A20">
            <w:pPr>
              <w:spacing w:line="400" w:lineRule="exact"/>
              <w:rPr>
                <w:rFonts w:ascii="標楷體" w:eastAsia="標楷體" w:hAnsi="標楷體"/>
                <w:sz w:val="28"/>
                <w:szCs w:val="28"/>
              </w:rPr>
            </w:pPr>
          </w:p>
        </w:tc>
        <w:tc>
          <w:tcPr>
            <w:tcW w:w="5529" w:type="dxa"/>
          </w:tcPr>
          <w:p w:rsidR="003B0589" w:rsidRPr="00145821" w:rsidRDefault="003B0589"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辦理「團體輔導工作坊」活動：依問卷調查結果辦理靜心紓壓工作坊及正念減壓工作坊</w:t>
            </w:r>
            <w:r w:rsidRPr="00EA09EE">
              <w:rPr>
                <w:rFonts w:ascii="標楷體" w:eastAsia="標楷體" w:hAnsi="標楷體" w:cs="標楷體" w:hint="eastAsia"/>
                <w:sz w:val="28"/>
                <w:szCs w:val="28"/>
              </w:rPr>
              <w:t>。</w:t>
            </w:r>
          </w:p>
        </w:tc>
        <w:tc>
          <w:tcPr>
            <w:tcW w:w="2564" w:type="dxa"/>
          </w:tcPr>
          <w:p w:rsidR="003B0589" w:rsidRPr="00EA09EE" w:rsidRDefault="003B0589"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、六月</w:t>
            </w:r>
          </w:p>
        </w:tc>
      </w:tr>
      <w:tr w:rsidR="003B0589" w:rsidRPr="00EA09EE" w:rsidTr="00D82956">
        <w:trPr>
          <w:trHeight w:hRule="exact" w:val="1355"/>
        </w:trPr>
        <w:tc>
          <w:tcPr>
            <w:tcW w:w="1915" w:type="dxa"/>
            <w:vMerge/>
            <w:vAlign w:val="center"/>
          </w:tcPr>
          <w:p w:rsidR="003B0589" w:rsidRPr="00EA09EE" w:rsidRDefault="003B0589" w:rsidP="00884A20">
            <w:pPr>
              <w:spacing w:line="400" w:lineRule="exact"/>
              <w:rPr>
                <w:rFonts w:ascii="標楷體" w:eastAsia="標楷體" w:hAnsi="標楷體"/>
                <w:sz w:val="28"/>
                <w:szCs w:val="28"/>
              </w:rPr>
            </w:pPr>
          </w:p>
        </w:tc>
        <w:tc>
          <w:tcPr>
            <w:tcW w:w="5529" w:type="dxa"/>
          </w:tcPr>
          <w:p w:rsidR="003B0589" w:rsidRDefault="003B0589" w:rsidP="00884A20">
            <w:pPr>
              <w:spacing w:line="400" w:lineRule="exact"/>
              <w:rPr>
                <w:rFonts w:ascii="標楷體" w:eastAsia="標楷體" w:hAnsi="標楷體" w:cs="標楷體"/>
                <w:sz w:val="28"/>
                <w:szCs w:val="28"/>
              </w:rPr>
            </w:pPr>
            <w:r w:rsidRPr="00BE40EE">
              <w:rPr>
                <w:rFonts w:ascii="標楷體" w:eastAsia="標楷體" w:hAnsi="標楷體" w:cs="標楷體" w:hint="eastAsia"/>
                <w:sz w:val="28"/>
                <w:szCs w:val="28"/>
              </w:rPr>
              <w:t>辦理</w:t>
            </w:r>
            <w:r>
              <w:rPr>
                <w:rFonts w:ascii="標楷體" w:eastAsia="標楷體" w:hAnsi="標楷體" w:cs="標楷體"/>
                <w:sz w:val="28"/>
                <w:szCs w:val="28"/>
              </w:rPr>
              <w:t>EAP</w:t>
            </w:r>
            <w:r>
              <w:rPr>
                <w:rFonts w:ascii="標楷體" w:eastAsia="標楷體" w:hAnsi="標楷體" w:cs="標楷體" w:hint="eastAsia"/>
                <w:sz w:val="28"/>
                <w:szCs w:val="28"/>
              </w:rPr>
              <w:t>相關講座</w:t>
            </w:r>
          </w:p>
          <w:p w:rsidR="003B0589" w:rsidRDefault="003B0589" w:rsidP="00884A20">
            <w:pPr>
              <w:pStyle w:val="ListParagraph"/>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依問卷調查結果辦理身心健康主題講座</w:t>
            </w:r>
            <w:r w:rsidRPr="00BE40EE">
              <w:rPr>
                <w:rFonts w:ascii="標楷體" w:eastAsia="標楷體" w:hAnsi="標楷體" w:cs="標楷體" w:hint="eastAsia"/>
                <w:sz w:val="28"/>
                <w:szCs w:val="28"/>
              </w:rPr>
              <w:t>。</w:t>
            </w:r>
          </w:p>
          <w:p w:rsidR="003B0589" w:rsidRPr="00BE40EE" w:rsidRDefault="003B0589" w:rsidP="00884A20">
            <w:pPr>
              <w:pStyle w:val="ListParagraph"/>
              <w:spacing w:line="400" w:lineRule="exact"/>
              <w:ind w:leftChars="0" w:left="280" w:hangingChars="100" w:hanging="280"/>
              <w:rPr>
                <w:rFonts w:ascii="標楷體" w:eastAsia="標楷體" w:hAnsi="標楷體"/>
                <w:sz w:val="28"/>
                <w:szCs w:val="28"/>
              </w:rPr>
            </w:pPr>
            <w:r>
              <w:rPr>
                <w:rFonts w:ascii="標楷體" w:eastAsia="標楷體" w:hAnsi="標楷體"/>
                <w:sz w:val="28"/>
                <w:szCs w:val="28"/>
              </w:rPr>
              <w:t>2.</w:t>
            </w:r>
            <w:r w:rsidRPr="00CD4656">
              <w:rPr>
                <w:rFonts w:ascii="標楷體" w:eastAsia="標楷體" w:hAnsi="標楷體" w:hint="eastAsia"/>
                <w:sz w:val="28"/>
                <w:szCs w:val="28"/>
              </w:rPr>
              <w:t>依問卷調查結果辦理</w:t>
            </w:r>
            <w:r>
              <w:rPr>
                <w:rFonts w:ascii="標楷體" w:eastAsia="標楷體" w:hAnsi="標楷體" w:hint="eastAsia"/>
                <w:sz w:val="28"/>
                <w:szCs w:val="28"/>
              </w:rPr>
              <w:t>理財規劃</w:t>
            </w:r>
            <w:r w:rsidRPr="00CD4656">
              <w:rPr>
                <w:rFonts w:ascii="標楷體" w:eastAsia="標楷體" w:hAnsi="標楷體" w:hint="eastAsia"/>
                <w:sz w:val="28"/>
                <w:szCs w:val="28"/>
              </w:rPr>
              <w:t>主題講座。</w:t>
            </w:r>
          </w:p>
        </w:tc>
        <w:tc>
          <w:tcPr>
            <w:tcW w:w="2564" w:type="dxa"/>
          </w:tcPr>
          <w:p w:rsidR="003B0589" w:rsidRDefault="003B0589" w:rsidP="00884A20">
            <w:pPr>
              <w:spacing w:line="400" w:lineRule="exact"/>
              <w:rPr>
                <w:rFonts w:ascii="標楷體" w:eastAsia="標楷體" w:hAnsi="標楷體" w:cs="標楷體"/>
                <w:sz w:val="28"/>
                <w:szCs w:val="28"/>
              </w:rPr>
            </w:pPr>
          </w:p>
          <w:p w:rsidR="003B0589" w:rsidRDefault="003B0589"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p w:rsidR="003B0589" w:rsidRPr="00EA09EE" w:rsidRDefault="003B0589"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Pr="00946977">
              <w:rPr>
                <w:rFonts w:ascii="標楷體" w:eastAsia="標楷體" w:hAnsi="標楷體" w:cs="標楷體" w:hint="eastAsia"/>
                <w:sz w:val="28"/>
                <w:szCs w:val="28"/>
              </w:rPr>
              <w:t>四月</w:t>
            </w:r>
          </w:p>
        </w:tc>
      </w:tr>
      <w:tr w:rsidR="003B0589" w:rsidRPr="00EA09EE" w:rsidTr="00D82956">
        <w:trPr>
          <w:trHeight w:hRule="exact" w:val="1079"/>
        </w:trPr>
        <w:tc>
          <w:tcPr>
            <w:tcW w:w="1915" w:type="dxa"/>
            <w:vMerge/>
            <w:vAlign w:val="center"/>
          </w:tcPr>
          <w:p w:rsidR="003B0589" w:rsidRPr="00EA09EE" w:rsidRDefault="003B0589" w:rsidP="00884A20">
            <w:pPr>
              <w:spacing w:line="400" w:lineRule="exact"/>
              <w:rPr>
                <w:rFonts w:ascii="標楷體" w:eastAsia="標楷體" w:hAnsi="標楷體"/>
                <w:sz w:val="28"/>
                <w:szCs w:val="28"/>
              </w:rPr>
            </w:pPr>
          </w:p>
        </w:tc>
        <w:tc>
          <w:tcPr>
            <w:tcW w:w="5529" w:type="dxa"/>
          </w:tcPr>
          <w:p w:rsidR="003B0589" w:rsidRPr="00BE40EE" w:rsidRDefault="003B0589"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針對本縣消防局消防人員辦理</w:t>
            </w:r>
            <w:r>
              <w:rPr>
                <w:rFonts w:ascii="標楷體" w:eastAsia="標楷體" w:hAnsi="標楷體" w:cs="標楷體" w:hint="eastAsia"/>
                <w:sz w:val="28"/>
                <w:szCs w:val="28"/>
              </w:rPr>
              <w:t>情緒管理與壓力調適</w:t>
            </w:r>
            <w:r w:rsidRPr="005C22E9">
              <w:rPr>
                <w:rFonts w:ascii="標楷體" w:eastAsia="標楷體" w:hAnsi="標楷體" w:cs="標楷體" w:hint="eastAsia"/>
                <w:sz w:val="28"/>
                <w:szCs w:val="28"/>
              </w:rPr>
              <w:t>研習。</w:t>
            </w:r>
          </w:p>
        </w:tc>
        <w:tc>
          <w:tcPr>
            <w:tcW w:w="2564" w:type="dxa"/>
          </w:tcPr>
          <w:p w:rsidR="003B0589" w:rsidRDefault="003B0589"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3B0589" w:rsidRPr="00EA09EE" w:rsidTr="00D82956">
        <w:trPr>
          <w:trHeight w:val="558"/>
        </w:trPr>
        <w:tc>
          <w:tcPr>
            <w:tcW w:w="1915" w:type="dxa"/>
            <w:vMerge/>
            <w:vAlign w:val="center"/>
          </w:tcPr>
          <w:p w:rsidR="003B0589" w:rsidRPr="00EA09EE" w:rsidRDefault="003B0589" w:rsidP="00884A20">
            <w:pPr>
              <w:spacing w:line="400" w:lineRule="exact"/>
              <w:rPr>
                <w:rFonts w:ascii="標楷體" w:eastAsia="標楷體" w:hAnsi="標楷體"/>
                <w:sz w:val="28"/>
                <w:szCs w:val="28"/>
              </w:rPr>
            </w:pPr>
          </w:p>
        </w:tc>
        <w:tc>
          <w:tcPr>
            <w:tcW w:w="5529" w:type="dxa"/>
          </w:tcPr>
          <w:p w:rsidR="003B0589" w:rsidRDefault="003B0589" w:rsidP="00884A20">
            <w:pPr>
              <w:pStyle w:val="ListParagraph"/>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sz w:val="28"/>
                <w:szCs w:val="28"/>
              </w:rPr>
              <w:t>1.</w:t>
            </w:r>
            <w:r w:rsidRPr="005C22E9">
              <w:rPr>
                <w:rFonts w:ascii="標楷體" w:eastAsia="標楷體" w:hAnsi="標楷體" w:cs="標楷體" w:hint="eastAsia"/>
                <w:sz w:val="28"/>
                <w:szCs w:val="28"/>
              </w:rPr>
              <w:t>針對本府第一線服務社會工作人員辦理</w:t>
            </w:r>
            <w:r w:rsidRPr="005C22E9">
              <w:rPr>
                <w:rFonts w:ascii="標楷體" w:eastAsia="標楷體" w:hAnsi="標楷體" w:cs="標楷體"/>
                <w:sz w:val="28"/>
                <w:szCs w:val="28"/>
              </w:rPr>
              <w:t>2</w:t>
            </w:r>
            <w:r w:rsidRPr="005C22E9">
              <w:rPr>
                <w:rFonts w:ascii="標楷體" w:eastAsia="標楷體" w:hAnsi="標楷體" w:cs="標楷體" w:hint="eastAsia"/>
                <w:sz w:val="28"/>
                <w:szCs w:val="28"/>
              </w:rPr>
              <w:t>場次團體紓壓營活動。</w:t>
            </w:r>
          </w:p>
          <w:p w:rsidR="003B0589" w:rsidRPr="00EA09EE" w:rsidRDefault="003B0589" w:rsidP="00884A20">
            <w:pPr>
              <w:pStyle w:val="ListParagraph"/>
              <w:spacing w:line="400" w:lineRule="exact"/>
              <w:ind w:leftChars="0" w:left="280" w:hangingChars="100" w:hanging="280"/>
              <w:rPr>
                <w:rFonts w:ascii="標楷體" w:eastAsia="標楷體" w:hAnsi="標楷體"/>
                <w:sz w:val="28"/>
                <w:szCs w:val="28"/>
              </w:rPr>
            </w:pPr>
            <w:r>
              <w:rPr>
                <w:rFonts w:ascii="標楷體" w:eastAsia="標楷體" w:hAnsi="標楷體"/>
                <w:sz w:val="28"/>
                <w:szCs w:val="28"/>
              </w:rPr>
              <w:t>2.</w:t>
            </w:r>
            <w:r w:rsidRPr="005C22E9">
              <w:rPr>
                <w:rFonts w:ascii="標楷體" w:eastAsia="標楷體" w:hAnsi="標楷體" w:hint="eastAsia"/>
                <w:sz w:val="28"/>
                <w:szCs w:val="28"/>
              </w:rPr>
              <w:t>針對高壓力第一線服務社會工作人員辦理社會工作人員個別及團體督導支持性協助。</w:t>
            </w:r>
          </w:p>
        </w:tc>
        <w:tc>
          <w:tcPr>
            <w:tcW w:w="2564" w:type="dxa"/>
          </w:tcPr>
          <w:p w:rsidR="003B0589" w:rsidRPr="005C22E9" w:rsidRDefault="003B0589"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一○六年六月、九月</w:t>
            </w:r>
          </w:p>
          <w:p w:rsidR="003B0589" w:rsidRDefault="003B0589" w:rsidP="00884A20">
            <w:pPr>
              <w:spacing w:line="400" w:lineRule="exact"/>
              <w:rPr>
                <w:rFonts w:ascii="標楷體" w:eastAsia="標楷體" w:hAnsi="標楷體" w:cs="標楷體"/>
                <w:color w:val="FF0000"/>
                <w:sz w:val="28"/>
                <w:szCs w:val="28"/>
              </w:rPr>
            </w:pPr>
          </w:p>
          <w:p w:rsidR="003B0589" w:rsidRPr="00A105AC" w:rsidRDefault="003B0589" w:rsidP="00884A20">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年各季</w:t>
            </w:r>
          </w:p>
        </w:tc>
      </w:tr>
      <w:tr w:rsidR="003B0589" w:rsidRPr="00EA09EE" w:rsidTr="00D82956">
        <w:trPr>
          <w:trHeight w:val="1776"/>
        </w:trPr>
        <w:tc>
          <w:tcPr>
            <w:tcW w:w="1915" w:type="dxa"/>
            <w:vAlign w:val="center"/>
          </w:tcPr>
          <w:p w:rsidR="003B0589" w:rsidRPr="00EA09EE" w:rsidRDefault="003B0589"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9" w:type="dxa"/>
          </w:tcPr>
          <w:p w:rsidR="003B0589" w:rsidRPr="00EA09EE" w:rsidRDefault="003B0589" w:rsidP="00884A20">
            <w:pPr>
              <w:spacing w:line="400" w:lineRule="exact"/>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定期檢討員工協助方案辦理情形及檢視結果分析及運用（含方案內容是否切合同仁及組織需求、服務使用率、滿意度及參與率等）。</w:t>
            </w:r>
          </w:p>
        </w:tc>
        <w:tc>
          <w:tcPr>
            <w:tcW w:w="2564" w:type="dxa"/>
          </w:tcPr>
          <w:p w:rsidR="003B0589" w:rsidRPr="00EA09EE" w:rsidRDefault="003B0589"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一○六年一月至十二月</w:t>
            </w:r>
          </w:p>
        </w:tc>
      </w:tr>
    </w:tbl>
    <w:p w:rsidR="003B0589" w:rsidRDefault="003B0589" w:rsidP="002C6782">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3B0589" w:rsidRDefault="003B0589" w:rsidP="002C6782">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3B0589" w:rsidRPr="0014197C" w:rsidRDefault="003B0589"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3B0589"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589" w:rsidRDefault="003B0589" w:rsidP="001F6B63">
      <w:r>
        <w:separator/>
      </w:r>
    </w:p>
  </w:endnote>
  <w:endnote w:type="continuationSeparator" w:id="0">
    <w:p w:rsidR="003B0589" w:rsidRDefault="003B0589" w:rsidP="001F6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atang">
    <w:altName w:val="?媊"/>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589" w:rsidRDefault="003B0589" w:rsidP="001F6B63">
      <w:r>
        <w:separator/>
      </w:r>
    </w:p>
  </w:footnote>
  <w:footnote w:type="continuationSeparator" w:id="0">
    <w:p w:rsidR="003B0589" w:rsidRDefault="003B0589"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5"/>
  </w:num>
  <w:num w:numId="3">
    <w:abstractNumId w:val="7"/>
  </w:num>
  <w:num w:numId="4">
    <w:abstractNumId w:val="13"/>
  </w:num>
  <w:num w:numId="5">
    <w:abstractNumId w:val="2"/>
  </w:num>
  <w:num w:numId="6">
    <w:abstractNumId w:val="12"/>
  </w:num>
  <w:num w:numId="7">
    <w:abstractNumId w:val="3"/>
  </w:num>
  <w:num w:numId="8">
    <w:abstractNumId w:val="1"/>
  </w:num>
  <w:num w:numId="9">
    <w:abstractNumId w:val="4"/>
  </w:num>
  <w:num w:numId="10">
    <w:abstractNumId w:val="9"/>
  </w:num>
  <w:num w:numId="11">
    <w:abstractNumId w:val="8"/>
  </w:num>
  <w:num w:numId="12">
    <w:abstractNumId w:val="6"/>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8BB"/>
    <w:rsid w:val="0001247D"/>
    <w:rsid w:val="000307BC"/>
    <w:rsid w:val="00060E89"/>
    <w:rsid w:val="00064972"/>
    <w:rsid w:val="00066573"/>
    <w:rsid w:val="000679AD"/>
    <w:rsid w:val="00070136"/>
    <w:rsid w:val="00074215"/>
    <w:rsid w:val="0008198F"/>
    <w:rsid w:val="0008297E"/>
    <w:rsid w:val="000B406E"/>
    <w:rsid w:val="000D06D5"/>
    <w:rsid w:val="000E2AE7"/>
    <w:rsid w:val="000E442F"/>
    <w:rsid w:val="000E6D44"/>
    <w:rsid w:val="000F0F5B"/>
    <w:rsid w:val="00105791"/>
    <w:rsid w:val="00110B1A"/>
    <w:rsid w:val="00114D60"/>
    <w:rsid w:val="0012101F"/>
    <w:rsid w:val="0014197C"/>
    <w:rsid w:val="00145821"/>
    <w:rsid w:val="0015170A"/>
    <w:rsid w:val="00155EE5"/>
    <w:rsid w:val="0016651C"/>
    <w:rsid w:val="001744F4"/>
    <w:rsid w:val="00175DAD"/>
    <w:rsid w:val="001852DD"/>
    <w:rsid w:val="001D3891"/>
    <w:rsid w:val="001E35B9"/>
    <w:rsid w:val="001F3251"/>
    <w:rsid w:val="001F4626"/>
    <w:rsid w:val="001F6B63"/>
    <w:rsid w:val="0021098F"/>
    <w:rsid w:val="00215B17"/>
    <w:rsid w:val="00245B8C"/>
    <w:rsid w:val="00290584"/>
    <w:rsid w:val="00296D86"/>
    <w:rsid w:val="002C1C4F"/>
    <w:rsid w:val="002C5C79"/>
    <w:rsid w:val="002C6782"/>
    <w:rsid w:val="002E34F4"/>
    <w:rsid w:val="002E4C54"/>
    <w:rsid w:val="00304295"/>
    <w:rsid w:val="00314DC9"/>
    <w:rsid w:val="003218CC"/>
    <w:rsid w:val="00332E20"/>
    <w:rsid w:val="00373F1A"/>
    <w:rsid w:val="003753E4"/>
    <w:rsid w:val="00393BA7"/>
    <w:rsid w:val="003A085A"/>
    <w:rsid w:val="003A4632"/>
    <w:rsid w:val="003B0589"/>
    <w:rsid w:val="003B42DE"/>
    <w:rsid w:val="003C4E84"/>
    <w:rsid w:val="003E0336"/>
    <w:rsid w:val="003F084C"/>
    <w:rsid w:val="003F3FE5"/>
    <w:rsid w:val="00474308"/>
    <w:rsid w:val="00494CB7"/>
    <w:rsid w:val="004977CC"/>
    <w:rsid w:val="004B603F"/>
    <w:rsid w:val="004B73AF"/>
    <w:rsid w:val="004C0D27"/>
    <w:rsid w:val="004C50BE"/>
    <w:rsid w:val="004E0A7A"/>
    <w:rsid w:val="00504E90"/>
    <w:rsid w:val="00506B9C"/>
    <w:rsid w:val="00537EB4"/>
    <w:rsid w:val="005A515B"/>
    <w:rsid w:val="005B6012"/>
    <w:rsid w:val="005C22E9"/>
    <w:rsid w:val="005E13C3"/>
    <w:rsid w:val="00612C0E"/>
    <w:rsid w:val="00624142"/>
    <w:rsid w:val="006346B7"/>
    <w:rsid w:val="00647D43"/>
    <w:rsid w:val="00666DA2"/>
    <w:rsid w:val="00675D3B"/>
    <w:rsid w:val="00677375"/>
    <w:rsid w:val="006B47BC"/>
    <w:rsid w:val="006E0B23"/>
    <w:rsid w:val="006F0F84"/>
    <w:rsid w:val="006F4EA2"/>
    <w:rsid w:val="006F7CCB"/>
    <w:rsid w:val="00707030"/>
    <w:rsid w:val="00727D41"/>
    <w:rsid w:val="007326AC"/>
    <w:rsid w:val="00737738"/>
    <w:rsid w:val="00740445"/>
    <w:rsid w:val="00744D26"/>
    <w:rsid w:val="007501D2"/>
    <w:rsid w:val="0075407E"/>
    <w:rsid w:val="00765B5B"/>
    <w:rsid w:val="00774DBA"/>
    <w:rsid w:val="00797DDE"/>
    <w:rsid w:val="007A39D5"/>
    <w:rsid w:val="007C49A0"/>
    <w:rsid w:val="007D33B9"/>
    <w:rsid w:val="00821176"/>
    <w:rsid w:val="00821FAB"/>
    <w:rsid w:val="00836C28"/>
    <w:rsid w:val="0084454A"/>
    <w:rsid w:val="008458BB"/>
    <w:rsid w:val="0087057C"/>
    <w:rsid w:val="00875568"/>
    <w:rsid w:val="00884A20"/>
    <w:rsid w:val="00885223"/>
    <w:rsid w:val="008B7B9F"/>
    <w:rsid w:val="008C149B"/>
    <w:rsid w:val="008C1C00"/>
    <w:rsid w:val="008C5B2C"/>
    <w:rsid w:val="00940CAF"/>
    <w:rsid w:val="00946977"/>
    <w:rsid w:val="0095281F"/>
    <w:rsid w:val="00972E77"/>
    <w:rsid w:val="00974881"/>
    <w:rsid w:val="009766D9"/>
    <w:rsid w:val="00977A9E"/>
    <w:rsid w:val="009960E5"/>
    <w:rsid w:val="009B2B0F"/>
    <w:rsid w:val="009B31EE"/>
    <w:rsid w:val="009F4734"/>
    <w:rsid w:val="009F625C"/>
    <w:rsid w:val="00A105AC"/>
    <w:rsid w:val="00A108B9"/>
    <w:rsid w:val="00A170B4"/>
    <w:rsid w:val="00A351FD"/>
    <w:rsid w:val="00A45160"/>
    <w:rsid w:val="00A66BAA"/>
    <w:rsid w:val="00A67B64"/>
    <w:rsid w:val="00A74F11"/>
    <w:rsid w:val="00A860A7"/>
    <w:rsid w:val="00AD61D8"/>
    <w:rsid w:val="00AF4240"/>
    <w:rsid w:val="00AF5E5C"/>
    <w:rsid w:val="00B1568E"/>
    <w:rsid w:val="00B23C6A"/>
    <w:rsid w:val="00B40F83"/>
    <w:rsid w:val="00B567A3"/>
    <w:rsid w:val="00B806A2"/>
    <w:rsid w:val="00BB5A86"/>
    <w:rsid w:val="00BC5952"/>
    <w:rsid w:val="00BD7D07"/>
    <w:rsid w:val="00BE40EE"/>
    <w:rsid w:val="00BF3C90"/>
    <w:rsid w:val="00C05F4C"/>
    <w:rsid w:val="00C11153"/>
    <w:rsid w:val="00C34B27"/>
    <w:rsid w:val="00C44228"/>
    <w:rsid w:val="00C455D4"/>
    <w:rsid w:val="00C50CDD"/>
    <w:rsid w:val="00C65D89"/>
    <w:rsid w:val="00C85F6C"/>
    <w:rsid w:val="00CA5074"/>
    <w:rsid w:val="00CD4656"/>
    <w:rsid w:val="00CD6F2D"/>
    <w:rsid w:val="00CE4818"/>
    <w:rsid w:val="00D046D8"/>
    <w:rsid w:val="00D26DC5"/>
    <w:rsid w:val="00D4579C"/>
    <w:rsid w:val="00D56211"/>
    <w:rsid w:val="00D70DD3"/>
    <w:rsid w:val="00D80C38"/>
    <w:rsid w:val="00D82526"/>
    <w:rsid w:val="00D82956"/>
    <w:rsid w:val="00D875D8"/>
    <w:rsid w:val="00D91F86"/>
    <w:rsid w:val="00D95133"/>
    <w:rsid w:val="00DA0953"/>
    <w:rsid w:val="00DA4C58"/>
    <w:rsid w:val="00DA525D"/>
    <w:rsid w:val="00DD0F4F"/>
    <w:rsid w:val="00DD1D2C"/>
    <w:rsid w:val="00DE7BD6"/>
    <w:rsid w:val="00E032CB"/>
    <w:rsid w:val="00E14131"/>
    <w:rsid w:val="00E21FC2"/>
    <w:rsid w:val="00E342C0"/>
    <w:rsid w:val="00E45003"/>
    <w:rsid w:val="00E52961"/>
    <w:rsid w:val="00E60F0E"/>
    <w:rsid w:val="00E95CBA"/>
    <w:rsid w:val="00EA09EE"/>
    <w:rsid w:val="00EB3A0D"/>
    <w:rsid w:val="00EB4451"/>
    <w:rsid w:val="00EC2E95"/>
    <w:rsid w:val="00EE0FF3"/>
    <w:rsid w:val="00EF609A"/>
    <w:rsid w:val="00F01180"/>
    <w:rsid w:val="00F02526"/>
    <w:rsid w:val="00F078CE"/>
    <w:rsid w:val="00F15FA5"/>
    <w:rsid w:val="00F1686C"/>
    <w:rsid w:val="00F400E3"/>
    <w:rsid w:val="00F40831"/>
    <w:rsid w:val="00F874CA"/>
    <w:rsid w:val="00F87F6B"/>
    <w:rsid w:val="00FC2462"/>
    <w:rsid w:val="00FD20D0"/>
    <w:rsid w:val="00FE596C"/>
    <w:rsid w:val="00FF2D96"/>
    <w:rsid w:val="00FF4035"/>
    <w:rsid w:val="00FF43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BB"/>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58BB"/>
    <w:pPr>
      <w:ind w:leftChars="200" w:left="480"/>
    </w:pPr>
  </w:style>
  <w:style w:type="table" w:styleId="TableGrid">
    <w:name w:val="Table Grid"/>
    <w:basedOn w:val="TableNormal"/>
    <w:uiPriority w:val="99"/>
    <w:rsid w:val="008458B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字元"/>
    <w:basedOn w:val="Normal"/>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Header">
    <w:name w:val="header"/>
    <w:basedOn w:val="Normal"/>
    <w:link w:val="HeaderChar"/>
    <w:uiPriority w:val="99"/>
    <w:rsid w:val="001F6B63"/>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1F6B63"/>
    <w:rPr>
      <w:sz w:val="20"/>
    </w:rPr>
  </w:style>
  <w:style w:type="paragraph" w:styleId="Footer">
    <w:name w:val="footer"/>
    <w:basedOn w:val="Normal"/>
    <w:link w:val="FooterChar"/>
    <w:uiPriority w:val="99"/>
    <w:rsid w:val="001F6B63"/>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1F6B63"/>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267</Words>
  <Characters>1522</Characters>
  <Application>Microsoft Office Outlook</Application>
  <DocSecurity>0</DocSecurity>
  <Lines>0</Lines>
  <Paragraphs>0</Paragraphs>
  <ScaleCrop>false</ScaleCrop>
  <Company>MOTC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subject/>
  <dc:creator>motc</dc:creator>
  <cp:keywords/>
  <dc:description/>
  <cp:lastModifiedBy>user</cp:lastModifiedBy>
  <cp:revision>2</cp:revision>
  <cp:lastPrinted>2016-03-14T08:54:00Z</cp:lastPrinted>
  <dcterms:created xsi:type="dcterms:W3CDTF">2017-03-29T00:02:00Z</dcterms:created>
  <dcterms:modified xsi:type="dcterms:W3CDTF">2017-03-29T00:02:00Z</dcterms:modified>
</cp:coreProperties>
</file>