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4B" w:rsidRPr="0072233B" w:rsidRDefault="00FA174B" w:rsidP="0013747E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FA174B" w:rsidRDefault="00FA174B" w:rsidP="0013747E"/>
    <w:p w:rsidR="00FA174B" w:rsidRPr="0066547D" w:rsidRDefault="00FA174B" w:rsidP="0013747E">
      <w:pPr>
        <w:pStyle w:val="ListParagraph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>7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日至</w:t>
      </w:r>
      <w:r w:rsidRPr="0066547D">
        <w:rPr>
          <w:rFonts w:ascii="標楷體" w:eastAsia="標楷體" w:hAnsi="標楷體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>7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24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FA174B" w:rsidRDefault="00FA174B" w:rsidP="0013747E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FA174B" w:rsidRDefault="00FA174B" w:rsidP="00777B84">
      <w:pPr>
        <w:spacing w:line="600" w:lineRule="exact"/>
        <w:ind w:leftChars="295" w:left="708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Pr="00C84747">
        <w:rPr>
          <w:rFonts w:ascii="標楷體" w:eastAsia="標楷體" w:hAnsi="標楷體"/>
          <w:b/>
          <w:sz w:val="36"/>
          <w:szCs w:val="36"/>
        </w:rPr>
        <w:t>106</w:t>
      </w:r>
      <w:r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公務人員高等考試一級暨二級考試，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/>
          <w:b/>
          <w:sz w:val="36"/>
          <w:szCs w:val="36"/>
        </w:rPr>
        <w:t>106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/>
          <w:b/>
          <w:sz w:val="36"/>
          <w:szCs w:val="36"/>
        </w:rPr>
        <w:t>7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/>
          <w:b/>
          <w:sz w:val="36"/>
          <w:szCs w:val="36"/>
        </w:rPr>
        <w:t>14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/>
          <w:b/>
          <w:sz w:val="36"/>
          <w:szCs w:val="36"/>
        </w:rPr>
        <w:t>106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/>
          <w:b/>
          <w:sz w:val="36"/>
          <w:szCs w:val="36"/>
        </w:rPr>
        <w:t>7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/>
          <w:b/>
          <w:sz w:val="36"/>
          <w:szCs w:val="36"/>
        </w:rPr>
        <w:t>24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/>
          <w:b/>
          <w:bCs/>
          <w:sz w:val="36"/>
          <w:szCs w:val="36"/>
        </w:rPr>
        <w:t xml:space="preserve"> </w:t>
      </w:r>
    </w:p>
    <w:sectPr w:rsidR="00FA174B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47E"/>
    <w:rsid w:val="00107EF1"/>
    <w:rsid w:val="00125EE2"/>
    <w:rsid w:val="0013747E"/>
    <w:rsid w:val="00182140"/>
    <w:rsid w:val="0028221E"/>
    <w:rsid w:val="002E0DEB"/>
    <w:rsid w:val="0066547D"/>
    <w:rsid w:val="006A2748"/>
    <w:rsid w:val="006D664F"/>
    <w:rsid w:val="0072233B"/>
    <w:rsid w:val="00777B84"/>
    <w:rsid w:val="007D6E25"/>
    <w:rsid w:val="008E313B"/>
    <w:rsid w:val="009640E1"/>
    <w:rsid w:val="00996E06"/>
    <w:rsid w:val="00AF7E42"/>
    <w:rsid w:val="00C84747"/>
    <w:rsid w:val="00F71BAB"/>
    <w:rsid w:val="00FA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7E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747E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13747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47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</Words>
  <Characters>102</Characters>
  <Application>Microsoft Office Outlook</Application>
  <DocSecurity>0</DocSecurity>
  <Lines>0</Lines>
  <Paragraphs>0</Paragraphs>
  <ScaleCrop>false</ScaleCrop>
  <Company>moex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公共電子看板訊息</dc:title>
  <dc:subject/>
  <dc:creator>000632</dc:creator>
  <cp:keywords/>
  <dc:description/>
  <cp:lastModifiedBy>user</cp:lastModifiedBy>
  <cp:revision>2</cp:revision>
  <dcterms:created xsi:type="dcterms:W3CDTF">2017-07-11T03:53:00Z</dcterms:created>
  <dcterms:modified xsi:type="dcterms:W3CDTF">2017-07-11T03:53:00Z</dcterms:modified>
</cp:coreProperties>
</file>