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AB" w:rsidRPr="004E21DD" w:rsidRDefault="00CD69AB" w:rsidP="008561EE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/>
          <w:b/>
          <w:sz w:val="40"/>
          <w:szCs w:val="40"/>
        </w:rPr>
        <w:t>Line</w:t>
      </w:r>
      <w:r w:rsidRPr="004E21DD">
        <w:rPr>
          <w:rFonts w:ascii="標楷體" w:eastAsia="標楷體" w:hAnsi="標楷體" w:hint="eastAsia"/>
          <w:b/>
          <w:sz w:val="40"/>
          <w:szCs w:val="40"/>
        </w:rPr>
        <w:t>官方帳號訊息</w:t>
      </w:r>
    </w:p>
    <w:p w:rsidR="00CD69AB" w:rsidRPr="004E21DD" w:rsidRDefault="00CD69AB" w:rsidP="008561EE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CD69AB" w:rsidRPr="004E21DD" w:rsidRDefault="00CD69AB" w:rsidP="008561EE">
      <w:pPr>
        <w:pStyle w:val="ListParagraph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</w:t>
      </w:r>
      <w:r w:rsidRPr="004E21DD">
        <w:rPr>
          <w:rFonts w:ascii="標楷體" w:eastAsia="標楷體" w:hAnsi="標楷體"/>
          <w:sz w:val="36"/>
          <w:szCs w:val="36"/>
        </w:rPr>
        <w:t>106</w:t>
      </w:r>
      <w:r w:rsidRPr="004E21D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>7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</w:t>
      </w:r>
      <w:r w:rsidRPr="004E21DD">
        <w:rPr>
          <w:rFonts w:ascii="標楷體" w:eastAsia="標楷體" w:hAnsi="標楷體"/>
          <w:sz w:val="36"/>
          <w:szCs w:val="36"/>
        </w:rPr>
        <w:t>106</w:t>
      </w:r>
      <w:r w:rsidRPr="004E21D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>7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>24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CD69AB" w:rsidRPr="004E21DD" w:rsidRDefault="00CD69AB" w:rsidP="008561EE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CD69AB" w:rsidRDefault="00CD69AB" w:rsidP="008561EE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/>
          <w:b/>
          <w:sz w:val="36"/>
          <w:szCs w:val="36"/>
        </w:rPr>
        <w:t>106</w:t>
      </w:r>
      <w:r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公務人員高等考試一級暨二級考試。</w:t>
      </w:r>
    </w:p>
    <w:p w:rsidR="00CD69AB" w:rsidRPr="00736CFF" w:rsidRDefault="00CD69AB" w:rsidP="008561EE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736CFF">
        <w:rPr>
          <w:rFonts w:ascii="標楷體" w:eastAsia="標楷體" w:hAnsi="標楷體"/>
          <w:b/>
          <w:sz w:val="36"/>
          <w:szCs w:val="36"/>
        </w:rPr>
        <w:t>http://wwwc.moex.gov.tw/main/exam/wFrmExamDetail.aspx?c=106160</w:t>
      </w:r>
    </w:p>
    <w:sectPr w:rsidR="00CD69AB" w:rsidRPr="00736CFF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1EE"/>
    <w:rsid w:val="002469AA"/>
    <w:rsid w:val="004E21DD"/>
    <w:rsid w:val="005E6C00"/>
    <w:rsid w:val="006A2748"/>
    <w:rsid w:val="007025C6"/>
    <w:rsid w:val="00736CFF"/>
    <w:rsid w:val="00756F31"/>
    <w:rsid w:val="007D3395"/>
    <w:rsid w:val="007D6E25"/>
    <w:rsid w:val="008561EE"/>
    <w:rsid w:val="008B41D2"/>
    <w:rsid w:val="009C6C45"/>
    <w:rsid w:val="00B439BE"/>
    <w:rsid w:val="00C84747"/>
    <w:rsid w:val="00CD69AB"/>
    <w:rsid w:val="00E4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1EE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61EE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8561E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1E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</Words>
  <Characters>111</Characters>
  <Application>Microsoft Office Outlook</Application>
  <DocSecurity>0</DocSecurity>
  <Lines>0</Lines>
  <Paragraphs>0</Paragraphs>
  <ScaleCrop>false</ScaleCrop>
  <Company>moex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Line官方帳號訊息</dc:title>
  <dc:subject/>
  <dc:creator>000632</dc:creator>
  <cp:keywords/>
  <dc:description/>
  <cp:lastModifiedBy>user</cp:lastModifiedBy>
  <cp:revision>2</cp:revision>
  <dcterms:created xsi:type="dcterms:W3CDTF">2017-07-11T03:53:00Z</dcterms:created>
  <dcterms:modified xsi:type="dcterms:W3CDTF">2017-07-11T03:53:00Z</dcterms:modified>
</cp:coreProperties>
</file>