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F5" w:rsidRPr="00BA1149" w:rsidRDefault="00036BF5"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036BF5" w:rsidRPr="00057A96" w:rsidTr="00057A96">
        <w:trPr>
          <w:jc w:val="center"/>
        </w:trPr>
        <w:tc>
          <w:tcPr>
            <w:tcW w:w="2922" w:type="dxa"/>
          </w:tcPr>
          <w:p w:rsidR="00036BF5" w:rsidRPr="00057A96" w:rsidRDefault="00036BF5"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036BF5" w:rsidRPr="00057A96" w:rsidRDefault="00036BF5"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036BF5" w:rsidRPr="00057A96" w:rsidRDefault="00036BF5"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036BF5" w:rsidRPr="00057A96" w:rsidTr="00057A96">
        <w:trPr>
          <w:trHeight w:val="1975"/>
          <w:jc w:val="center"/>
        </w:trPr>
        <w:tc>
          <w:tcPr>
            <w:tcW w:w="2922" w:type="dxa"/>
          </w:tcPr>
          <w:p w:rsidR="00036BF5" w:rsidRPr="00057A96" w:rsidRDefault="00036BF5"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036BF5" w:rsidRPr="00057A96" w:rsidRDefault="00036BF5"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036BF5" w:rsidRPr="00057A96" w:rsidRDefault="00036BF5"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036BF5" w:rsidRPr="00057A96" w:rsidRDefault="00036BF5"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036BF5" w:rsidRPr="00057A96" w:rsidRDefault="00036BF5"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前目補助總額分為自行運用額度及觀光旅遊額度，其補助方式如下：</w:t>
            </w:r>
          </w:p>
          <w:p w:rsidR="00036BF5" w:rsidRPr="00057A96" w:rsidRDefault="00036BF5"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036BF5" w:rsidRPr="00057A96" w:rsidRDefault="00036BF5"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036BF5" w:rsidRPr="00057A96" w:rsidRDefault="00036BF5"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036BF5" w:rsidRPr="00057A96" w:rsidRDefault="00036BF5"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036BF5" w:rsidRPr="00057A96" w:rsidRDefault="00036BF5"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036BF5" w:rsidRPr="00057A96" w:rsidRDefault="00036BF5"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036BF5" w:rsidRPr="00057A96" w:rsidRDefault="00036BF5"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於交通運輸業或加油站國民旅遊卡特約商店刷卡消費之交通費用，得按其行業別分別核實併入觀光旅遊額度或自行運用額度之補助範圍。</w:t>
            </w:r>
          </w:p>
          <w:p w:rsidR="00036BF5" w:rsidRPr="00057A96" w:rsidRDefault="00036BF5"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036BF5" w:rsidRPr="00057A96" w:rsidRDefault="00036BF5"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036BF5" w:rsidRPr="00057A96" w:rsidRDefault="00036BF5"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036BF5" w:rsidRPr="00057A96" w:rsidRDefault="00036BF5"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036BF5" w:rsidRPr="00057A96" w:rsidRDefault="00036BF5"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036BF5" w:rsidRPr="00057A96" w:rsidRDefault="00036BF5"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036BF5" w:rsidRPr="00057A96" w:rsidRDefault="00036BF5"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036BF5" w:rsidRPr="00057A96" w:rsidRDefault="00036BF5"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036BF5" w:rsidRPr="00057A96" w:rsidRDefault="00036BF5"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036BF5" w:rsidRPr="00057A96" w:rsidRDefault="00036BF5"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036BF5" w:rsidRPr="00057A96" w:rsidRDefault="00036BF5"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036BF5" w:rsidRPr="00057A96" w:rsidRDefault="00036BF5"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036BF5" w:rsidRPr="00057A96" w:rsidRDefault="00036BF5"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036BF5" w:rsidRPr="00057A96" w:rsidRDefault="00036BF5" w:rsidP="00057A96">
            <w:pPr>
              <w:pStyle w:val="ListParagraph"/>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036BF5" w:rsidRPr="00057A96" w:rsidRDefault="00036BF5" w:rsidP="00057A96">
            <w:pPr>
              <w:pStyle w:val="ListParagraph"/>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036BF5" w:rsidRPr="00057A96" w:rsidRDefault="00036BF5" w:rsidP="00057A96">
            <w:pPr>
              <w:pStyle w:val="ListParagraph"/>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爰修正第一款第七目及第八目。</w:t>
            </w:r>
          </w:p>
          <w:p w:rsidR="00036BF5" w:rsidRPr="00057A96" w:rsidRDefault="00036BF5" w:rsidP="00057A96">
            <w:pPr>
              <w:pStyle w:val="ListParagraph"/>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036BF5" w:rsidRPr="00057A96" w:rsidRDefault="00036BF5" w:rsidP="00057A96">
            <w:pPr>
              <w:jc w:val="both"/>
              <w:rPr>
                <w:rFonts w:ascii="標楷體" w:eastAsia="標楷體" w:hAnsi="標楷體"/>
                <w:color w:val="000000"/>
                <w:szCs w:val="24"/>
              </w:rPr>
            </w:pPr>
          </w:p>
        </w:tc>
      </w:tr>
    </w:tbl>
    <w:p w:rsidR="00036BF5" w:rsidRPr="00BA1149" w:rsidRDefault="00036BF5" w:rsidP="006D6BDF"/>
    <w:sectPr w:rsidR="00036BF5"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BF5" w:rsidRDefault="00036BF5" w:rsidP="00C71DF6">
      <w:r>
        <w:separator/>
      </w:r>
    </w:p>
  </w:endnote>
  <w:endnote w:type="continuationSeparator" w:id="0">
    <w:p w:rsidR="00036BF5" w:rsidRDefault="00036BF5"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F5" w:rsidRDefault="00036BF5">
    <w:pPr>
      <w:pStyle w:val="Footer"/>
      <w:jc w:val="center"/>
    </w:pPr>
    <w:fldSimple w:instr="PAGE   \* MERGEFORMAT">
      <w:r w:rsidRPr="00BC232D">
        <w:rPr>
          <w:noProof/>
          <w:lang w:val="zh-TW"/>
        </w:rPr>
        <w:t>1</w:t>
      </w:r>
    </w:fldSimple>
  </w:p>
  <w:p w:rsidR="00036BF5" w:rsidRDefault="00036B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BF5" w:rsidRDefault="00036BF5" w:rsidP="00C71DF6">
      <w:r>
        <w:separator/>
      </w:r>
    </w:p>
  </w:footnote>
  <w:footnote w:type="continuationSeparator" w:id="0">
    <w:p w:rsidR="00036BF5" w:rsidRDefault="00036BF5"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087"/>
    <w:rsid w:val="00001A31"/>
    <w:rsid w:val="00006387"/>
    <w:rsid w:val="00017E3A"/>
    <w:rsid w:val="00021955"/>
    <w:rsid w:val="00023CE4"/>
    <w:rsid w:val="00026142"/>
    <w:rsid w:val="00030125"/>
    <w:rsid w:val="00036BF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45866"/>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970BE"/>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232D"/>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F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DF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1DF6"/>
    <w:rPr>
      <w:rFonts w:cs="Times New Roman"/>
      <w:sz w:val="20"/>
      <w:szCs w:val="20"/>
    </w:rPr>
  </w:style>
  <w:style w:type="paragraph" w:styleId="Footer">
    <w:name w:val="footer"/>
    <w:basedOn w:val="Normal"/>
    <w:link w:val="FooterChar"/>
    <w:uiPriority w:val="99"/>
    <w:rsid w:val="00C71DF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1DF6"/>
    <w:rPr>
      <w:rFonts w:cs="Times New Roman"/>
      <w:sz w:val="20"/>
      <w:szCs w:val="20"/>
    </w:rPr>
  </w:style>
  <w:style w:type="table" w:styleId="TableGrid">
    <w:name w:val="Table Grid"/>
    <w:basedOn w:val="TableNormal"/>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46D9D"/>
    <w:rPr>
      <w:rFonts w:cs="Times New Roman"/>
      <w:color w:val="0000FF"/>
      <w:u w:val="single"/>
    </w:rPr>
  </w:style>
  <w:style w:type="paragraph" w:styleId="ListParagraph">
    <w:name w:val="List Paragraph"/>
    <w:basedOn w:val="Normal"/>
    <w:uiPriority w:val="99"/>
    <w:qFormat/>
    <w:rsid w:val="00590A87"/>
    <w:pPr>
      <w:ind w:leftChars="200" w:left="480"/>
    </w:pPr>
  </w:style>
  <w:style w:type="paragraph" w:styleId="BalloonText">
    <w:name w:val="Balloon Text"/>
    <w:basedOn w:val="Normal"/>
    <w:link w:val="BalloonTextChar"/>
    <w:uiPriority w:val="99"/>
    <w:semiHidden/>
    <w:rsid w:val="00D762DA"/>
    <w:rPr>
      <w:rFonts w:ascii="Cambria" w:hAnsi="Cambria"/>
      <w:sz w:val="18"/>
      <w:szCs w:val="18"/>
    </w:rPr>
  </w:style>
  <w:style w:type="character" w:customStyle="1" w:styleId="BalloonTextChar">
    <w:name w:val="Balloon Text Char"/>
    <w:basedOn w:val="DefaultParagraphFont"/>
    <w:link w:val="BalloonText"/>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514927290">
      <w:marLeft w:val="0"/>
      <w:marRight w:val="0"/>
      <w:marTop w:val="0"/>
      <w:marBottom w:val="0"/>
      <w:divBdr>
        <w:top w:val="none" w:sz="0" w:space="0" w:color="auto"/>
        <w:left w:val="none" w:sz="0" w:space="0" w:color="auto"/>
        <w:bottom w:val="none" w:sz="0" w:space="0" w:color="auto"/>
        <w:right w:val="none" w:sz="0" w:space="0" w:color="auto"/>
      </w:divBdr>
    </w:div>
    <w:div w:id="514927291">
      <w:marLeft w:val="0"/>
      <w:marRight w:val="0"/>
      <w:marTop w:val="0"/>
      <w:marBottom w:val="0"/>
      <w:divBdr>
        <w:top w:val="none" w:sz="0" w:space="0" w:color="auto"/>
        <w:left w:val="none" w:sz="0" w:space="0" w:color="auto"/>
        <w:bottom w:val="none" w:sz="0" w:space="0" w:color="auto"/>
        <w:right w:val="none" w:sz="0" w:space="0" w:color="auto"/>
      </w:divBdr>
    </w:div>
    <w:div w:id="514927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362</Words>
  <Characters>2066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subject/>
  <dc:creator>徐仲舜</dc:creator>
  <cp:keywords/>
  <dc:description/>
  <cp:lastModifiedBy>user</cp:lastModifiedBy>
  <cp:revision>2</cp:revision>
  <cp:lastPrinted>2018-06-27T02:43:00Z</cp:lastPrinted>
  <dcterms:created xsi:type="dcterms:W3CDTF">2018-11-21T01:04:00Z</dcterms:created>
  <dcterms:modified xsi:type="dcterms:W3CDTF">2018-11-21T01:04:00Z</dcterms:modified>
</cp:coreProperties>
</file>