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13" w:rsidRPr="0072233B" w:rsidRDefault="00E67E13" w:rsidP="00E57219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E67E13" w:rsidRDefault="00E67E13"/>
    <w:p w:rsidR="00E67E13" w:rsidRPr="00182140" w:rsidRDefault="00E67E13" w:rsidP="00E57219">
      <w:pPr>
        <w:spacing w:line="600" w:lineRule="exact"/>
        <w:ind w:left="714" w:hanging="71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一、敬請於</w:t>
      </w:r>
      <w:r w:rsidRPr="00182140">
        <w:rPr>
          <w:rFonts w:ascii="標楷體" w:eastAsia="標楷體" w:hAnsi="標楷體"/>
          <w:sz w:val="36"/>
          <w:szCs w:val="36"/>
        </w:rPr>
        <w:t>105</w:t>
      </w:r>
      <w:r w:rsidRPr="00182140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>11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月</w:t>
      </w:r>
      <w:r>
        <w:rPr>
          <w:rFonts w:ascii="標楷體" w:eastAsia="標楷體" w:hAnsi="標楷體"/>
          <w:bCs/>
          <w:sz w:val="36"/>
          <w:szCs w:val="36"/>
        </w:rPr>
        <w:t>18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日至</w:t>
      </w:r>
      <w:r>
        <w:rPr>
          <w:rFonts w:ascii="標楷體" w:eastAsia="標楷體" w:hAnsi="標楷體"/>
          <w:bCs/>
          <w:sz w:val="36"/>
          <w:szCs w:val="36"/>
        </w:rPr>
        <w:t>12</w:t>
      </w:r>
      <w:r>
        <w:rPr>
          <w:rFonts w:ascii="標楷體" w:eastAsia="標楷體" w:hAnsi="標楷體" w:hint="eastAsia"/>
          <w:bCs/>
          <w:sz w:val="36"/>
          <w:szCs w:val="36"/>
        </w:rPr>
        <w:t>月</w:t>
      </w:r>
      <w:r>
        <w:rPr>
          <w:rFonts w:ascii="標楷體" w:eastAsia="標楷體" w:hAnsi="標楷體"/>
          <w:bCs/>
          <w:sz w:val="36"/>
          <w:szCs w:val="36"/>
        </w:rPr>
        <w:t>1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日</w:t>
      </w:r>
      <w:r w:rsidRPr="00182140">
        <w:rPr>
          <w:rFonts w:ascii="標楷體" w:eastAsia="標楷體" w:hAnsi="標楷體" w:hint="eastAsia"/>
          <w:sz w:val="36"/>
          <w:szCs w:val="36"/>
        </w:rPr>
        <w:t>登載。</w:t>
      </w:r>
    </w:p>
    <w:p w:rsidR="00E67E13" w:rsidRDefault="00E67E13" w:rsidP="00E57219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E67E13" w:rsidRPr="009640E1" w:rsidRDefault="00E67E13" w:rsidP="00E57219">
      <w:pPr>
        <w:spacing w:line="600" w:lineRule="exact"/>
        <w:ind w:leftChars="300" w:left="742" w:hangingChars="6" w:hanging="22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Pr="00C57B09">
        <w:rPr>
          <w:rFonts w:ascii="標楷體" w:eastAsia="標楷體" w:hAnsi="標楷體"/>
          <w:b/>
          <w:sz w:val="36"/>
          <w:szCs w:val="36"/>
        </w:rPr>
        <w:t>106</w:t>
      </w:r>
      <w:r w:rsidRPr="00C57B09">
        <w:rPr>
          <w:rFonts w:ascii="標楷體" w:eastAsia="標楷體" w:hAnsi="標楷體" w:hint="eastAsia"/>
          <w:b/>
          <w:sz w:val="36"/>
          <w:szCs w:val="36"/>
        </w:rPr>
        <w:t>年專門職業及技術人員</w:t>
      </w:r>
      <w:r>
        <w:rPr>
          <w:rFonts w:ascii="標楷體" w:eastAsia="標楷體" w:hAnsi="標楷體" w:hint="eastAsia"/>
          <w:b/>
          <w:sz w:val="36"/>
          <w:szCs w:val="36"/>
        </w:rPr>
        <w:t>普通</w:t>
      </w:r>
      <w:r w:rsidRPr="00C57B09">
        <w:rPr>
          <w:rFonts w:ascii="標楷體" w:eastAsia="標楷體" w:hAnsi="標楷體" w:hint="eastAsia"/>
          <w:b/>
          <w:sz w:val="36"/>
          <w:szCs w:val="36"/>
        </w:rPr>
        <w:t>考試</w:t>
      </w:r>
      <w:r>
        <w:rPr>
          <w:rFonts w:ascii="標楷體" w:eastAsia="標楷體" w:hAnsi="標楷體" w:hint="eastAsia"/>
          <w:b/>
          <w:sz w:val="36"/>
          <w:szCs w:val="36"/>
        </w:rPr>
        <w:t>導遊人員、領隊人員考試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/>
          <w:b/>
          <w:sz w:val="36"/>
          <w:szCs w:val="36"/>
        </w:rPr>
        <w:t>105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/>
          <w:b/>
          <w:sz w:val="36"/>
          <w:szCs w:val="36"/>
        </w:rPr>
        <w:t>11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/>
          <w:b/>
          <w:sz w:val="36"/>
          <w:szCs w:val="36"/>
        </w:rPr>
        <w:t>22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/>
          <w:b/>
          <w:sz w:val="36"/>
          <w:szCs w:val="36"/>
        </w:rPr>
        <w:t>12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/>
          <w:b/>
          <w:sz w:val="36"/>
          <w:szCs w:val="36"/>
        </w:rPr>
        <w:t>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/>
          <w:b/>
          <w:bCs/>
          <w:sz w:val="36"/>
          <w:szCs w:val="36"/>
        </w:rPr>
        <w:t xml:space="preserve"> </w:t>
      </w:r>
    </w:p>
    <w:p w:rsidR="00E67E13" w:rsidRPr="00E57219" w:rsidRDefault="00E67E13" w:rsidP="00E57219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s1026" type="#_x0000_t75" alt="04-導遊領隊.png" style="position:absolute;left:0;text-align:left;margin-left:78pt;margin-top:17.25pt;width:324.75pt;height:231.75pt;z-index:251658240;visibility:visible" wrapcoords="-50 0 -50 21530 21600 21530 21600 0 -50 0">
            <v:imagedata r:id="rId6" o:title=""/>
            <w10:wrap type="through"/>
          </v:shape>
        </w:pict>
      </w:r>
    </w:p>
    <w:p w:rsidR="00E67E13" w:rsidRPr="00E57219" w:rsidRDefault="00E67E13"/>
    <w:sectPr w:rsidR="00E67E13" w:rsidRPr="00E57219" w:rsidSect="00F623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E13" w:rsidRDefault="00E67E13" w:rsidP="006772C0">
      <w:r>
        <w:separator/>
      </w:r>
    </w:p>
  </w:endnote>
  <w:endnote w:type="continuationSeparator" w:id="0">
    <w:p w:rsidR="00E67E13" w:rsidRDefault="00E67E13" w:rsidP="00677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E13" w:rsidRDefault="00E67E13" w:rsidP="006772C0">
      <w:r>
        <w:separator/>
      </w:r>
    </w:p>
  </w:footnote>
  <w:footnote w:type="continuationSeparator" w:id="0">
    <w:p w:rsidR="00E67E13" w:rsidRDefault="00E67E13" w:rsidP="00677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219"/>
    <w:rsid w:val="00107EF1"/>
    <w:rsid w:val="0015475F"/>
    <w:rsid w:val="00162120"/>
    <w:rsid w:val="00182140"/>
    <w:rsid w:val="0028221E"/>
    <w:rsid w:val="00490B5A"/>
    <w:rsid w:val="004927E3"/>
    <w:rsid w:val="004D2E54"/>
    <w:rsid w:val="005439A7"/>
    <w:rsid w:val="005612D7"/>
    <w:rsid w:val="005B4C94"/>
    <w:rsid w:val="006772C0"/>
    <w:rsid w:val="0072233B"/>
    <w:rsid w:val="00811BEA"/>
    <w:rsid w:val="009640E1"/>
    <w:rsid w:val="009F2BDF"/>
    <w:rsid w:val="00B87955"/>
    <w:rsid w:val="00C57B09"/>
    <w:rsid w:val="00D37D59"/>
    <w:rsid w:val="00E57219"/>
    <w:rsid w:val="00E67E13"/>
    <w:rsid w:val="00F07760"/>
    <w:rsid w:val="00F6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1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21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7219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77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72C0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77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72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</Words>
  <Characters>108</Characters>
  <Application>Microsoft Office Outlook</Application>
  <DocSecurity>0</DocSecurity>
  <Lines>0</Lines>
  <Paragraphs>0</Paragraphs>
  <ScaleCrop>false</ScaleCrop>
  <Company>moex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公共電子看板訊息</dc:title>
  <dc:subject/>
  <dc:creator>000632</dc:creator>
  <cp:keywords/>
  <dc:description/>
  <cp:lastModifiedBy>user</cp:lastModifiedBy>
  <cp:revision>2</cp:revision>
  <dcterms:created xsi:type="dcterms:W3CDTF">2016-11-14T05:32:00Z</dcterms:created>
  <dcterms:modified xsi:type="dcterms:W3CDTF">2016-11-14T05:32:00Z</dcterms:modified>
</cp:coreProperties>
</file>